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3DA5" w14:textId="018663C0" w:rsidR="00896653" w:rsidRPr="00DB2054" w:rsidRDefault="00896653" w:rsidP="00A808C9">
      <w:pPr>
        <w:pStyle w:val="ADANote"/>
      </w:pPr>
    </w:p>
    <w:p w14:paraId="73C7D0DC" w14:textId="77777777" w:rsidR="00881EAE" w:rsidRDefault="00881EAE" w:rsidP="00BC67AB">
      <w:pPr>
        <w:pStyle w:val="FormTitle14ptBld"/>
        <w:rPr>
          <w:rStyle w:val="Strong"/>
        </w:rPr>
      </w:pPr>
      <w:r>
        <w:rPr>
          <w:rStyle w:val="Strong"/>
        </w:rPr>
        <w:t>MDHHS-5836</w:t>
      </w:r>
      <w:r w:rsidR="003E6014">
        <w:rPr>
          <w:rStyle w:val="Strong"/>
        </w:rPr>
        <w:t xml:space="preserve">, </w:t>
      </w:r>
      <w:r>
        <w:rPr>
          <w:rStyle w:val="Strong"/>
        </w:rPr>
        <w:t>MICHIGAN PHYSICIAN ORDERS</w:t>
      </w:r>
      <w:r w:rsidR="002B08A0">
        <w:rPr>
          <w:rStyle w:val="Strong"/>
        </w:rPr>
        <w:t xml:space="preserve"> </w:t>
      </w:r>
    </w:p>
    <w:p w14:paraId="53A473AB" w14:textId="77777777" w:rsidR="00E47162" w:rsidRPr="00A37954" w:rsidRDefault="00881EAE" w:rsidP="00BC67AB">
      <w:pPr>
        <w:pStyle w:val="FormTitle14ptBld"/>
        <w:rPr>
          <w:rStyle w:val="Strong"/>
        </w:rPr>
      </w:pPr>
      <w:r>
        <w:rPr>
          <w:rStyle w:val="Strong"/>
        </w:rPr>
        <w:t>FOR SCOPE OF TREATMENT (MI-POST)</w:t>
      </w:r>
    </w:p>
    <w:p w14:paraId="66F648C0" w14:textId="77777777" w:rsidR="00BC67AB" w:rsidRDefault="00BC67AB" w:rsidP="002673AA">
      <w:pPr>
        <w:pStyle w:val="FormTitle13pt"/>
      </w:pPr>
      <w:r>
        <w:t>Michigan Department of Health and Human Services</w:t>
      </w:r>
      <w:r w:rsidR="007E4061">
        <w:t xml:space="preserve"> (MDHHS)</w:t>
      </w:r>
    </w:p>
    <w:p w14:paraId="1151E198" w14:textId="77777777" w:rsidR="00F973ED" w:rsidRDefault="00F973ED" w:rsidP="002673AA">
      <w:pPr>
        <w:pStyle w:val="FormTitle12pt"/>
        <w:spacing w:after="240"/>
      </w:pPr>
      <w:r>
        <w:t>(Rev</w:t>
      </w:r>
      <w:r w:rsidR="003E6014">
        <w:t xml:space="preserve">ised </w:t>
      </w:r>
      <w:r w:rsidR="00A24786">
        <w:t>8</w:t>
      </w:r>
      <w:r w:rsidR="00881EAE">
        <w:t>-22</w:t>
      </w:r>
      <w:r>
        <w:t>)</w:t>
      </w: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81EAE" w:rsidRPr="00881EAE" w14:paraId="257F457F" w14:textId="77777777" w:rsidTr="00D50101">
        <w:trPr>
          <w:trHeight w:hRule="exact" w:val="864"/>
        </w:trPr>
        <w:tc>
          <w:tcPr>
            <w:tcW w:w="11366" w:type="dxa"/>
          </w:tcPr>
          <w:p w14:paraId="0D4830A8" w14:textId="77777777" w:rsidR="00881EAE" w:rsidRPr="00881EAE" w:rsidRDefault="00881EAE" w:rsidP="00467FFB">
            <w:pPr>
              <w:pStyle w:val="LetterText12pt"/>
              <w:spacing w:after="60" w:line="240" w:lineRule="exact"/>
            </w:pPr>
            <w:r w:rsidRPr="00881EAE">
              <w:t xml:space="preserve">HIPAA permits disclosure of MI-POST to other Health Care </w:t>
            </w:r>
            <w:r w:rsidR="00D50101" w:rsidRPr="00881EAE">
              <w:t>Professionals,</w:t>
            </w:r>
            <w:r w:rsidRPr="00881EAE">
              <w:t xml:space="preserve"> as necessary.</w:t>
            </w:r>
            <w:r w:rsidR="00467FFB">
              <w:t xml:space="preserve"> </w:t>
            </w:r>
            <w:r w:rsidRPr="00881EAE">
              <w:t xml:space="preserve">This MI-POST form is void if </w:t>
            </w:r>
            <w:r w:rsidR="002B08A0">
              <w:t>Part</w:t>
            </w:r>
            <w:r w:rsidR="00467FFB">
              <w:t xml:space="preserve"> 1 </w:t>
            </w:r>
            <w:r w:rsidRPr="00881EAE">
              <w:t>or Section D are blank. Leaving blank any section of the medical orders (Sections A</w:t>
            </w:r>
            <w:r w:rsidR="00CA05FC">
              <w:t>,</w:t>
            </w:r>
            <w:r w:rsidRPr="00881EAE">
              <w:t xml:space="preserve"> </w:t>
            </w:r>
            <w:r w:rsidR="00CA05FC">
              <w:t xml:space="preserve">B, </w:t>
            </w:r>
            <w:r w:rsidRPr="00881EAE">
              <w:t xml:space="preserve">or </w:t>
            </w:r>
            <w:r w:rsidR="00CA05FC">
              <w:t>C</w:t>
            </w:r>
            <w:r w:rsidRPr="00881EAE">
              <w:t xml:space="preserve">) does not void the form and </w:t>
            </w:r>
            <w:r w:rsidR="00467FFB">
              <w:t xml:space="preserve">is </w:t>
            </w:r>
            <w:r w:rsidRPr="00881EAE">
              <w:t>interpreted as full treatment for that section.</w:t>
            </w:r>
          </w:p>
        </w:tc>
      </w:tr>
    </w:tbl>
    <w:p w14:paraId="1E99CFE9" w14:textId="77777777" w:rsidR="00C144C4" w:rsidRPr="00881EAE" w:rsidRDefault="002B08A0" w:rsidP="00881EAE">
      <w:pPr>
        <w:pStyle w:val="SectionHeading"/>
        <w:rPr>
          <w:rStyle w:val="Strong"/>
        </w:rPr>
      </w:pPr>
      <w:r>
        <w:rPr>
          <w:rStyle w:val="Strong"/>
        </w:rPr>
        <w:t>part</w:t>
      </w:r>
      <w:r w:rsidR="00881EAE">
        <w:rPr>
          <w:rStyle w:val="Strong"/>
        </w:rPr>
        <w:t xml:space="preserve"> 1 – PATIENT INFORMATION</w:t>
      </w:r>
    </w:p>
    <w:p w14:paraId="0DC9EF05" w14:textId="77777777" w:rsidR="0073187E" w:rsidRDefault="0073187E" w:rsidP="00C82F63">
      <w:pPr>
        <w:pStyle w:val="LetterText12pt"/>
        <w:sectPr w:rsidR="0073187E" w:rsidSect="0058626A">
          <w:headerReference w:type="even" r:id="rId7"/>
          <w:headerReference w:type="default" r:id="rId8"/>
          <w:footerReference w:type="even" r:id="rId9"/>
          <w:footerReference w:type="default" r:id="rId10"/>
          <w:headerReference w:type="first" r:id="rId11"/>
          <w:footerReference w:type="first" r:id="rId12"/>
          <w:pgSz w:w="12240" w:h="15840"/>
          <w:pgMar w:top="432" w:right="432" w:bottom="432" w:left="432" w:header="0"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2"/>
        <w:gridCol w:w="4464"/>
        <w:gridCol w:w="2450"/>
      </w:tblGrid>
      <w:tr w:rsidR="00C82F63" w14:paraId="46F56A44" w14:textId="77777777" w:rsidTr="00585F6C">
        <w:trPr>
          <w:trHeight w:hRule="exact" w:val="624"/>
        </w:trPr>
        <w:tc>
          <w:tcPr>
            <w:tcW w:w="4452" w:type="dxa"/>
          </w:tcPr>
          <w:p w14:paraId="16E35056" w14:textId="77777777" w:rsidR="00C82F63" w:rsidRPr="00F40CD5" w:rsidRDefault="00C82F63" w:rsidP="00C82F63">
            <w:pPr>
              <w:pStyle w:val="LetterText12pt"/>
            </w:pPr>
            <w:r>
              <w:t>Patient Last Name</w:t>
            </w:r>
          </w:p>
          <w:p w14:paraId="298DAB97" w14:textId="77777777" w:rsidR="00C82F63" w:rsidRPr="00C82F63" w:rsidRDefault="0073187E" w:rsidP="0073187E">
            <w:pPr>
              <w:pStyle w:val="PatientLastName"/>
              <w:ind w:left="-36"/>
              <w:rPr>
                <w:b/>
                <w:bCs/>
              </w:rPr>
            </w:pPr>
            <w:r w:rsidRPr="0073187E">
              <w:rPr>
                <w:rFonts w:cs="Courier New"/>
                <w:b/>
                <w:bCs/>
                <w:sz w:val="2"/>
                <w:szCs w:val="2"/>
              </w:rPr>
              <w:fldChar w:fldCharType="begin">
                <w:ffData>
                  <w:name w:val="Text12"/>
                  <w:enabled/>
                  <w:calcOnExit w:val="0"/>
                  <w:textInput>
                    <w:maxLength w:val="1"/>
                  </w:textInput>
                </w:ffData>
              </w:fldChar>
            </w:r>
            <w:r w:rsidRPr="0073187E">
              <w:rPr>
                <w:rFonts w:cs="Courier New"/>
                <w:b/>
                <w:bCs/>
                <w:sz w:val="2"/>
                <w:szCs w:val="2"/>
              </w:rPr>
              <w:instrText xml:space="preserve"> FORMTEXT </w:instrText>
            </w:r>
            <w:r w:rsidRPr="0073187E">
              <w:rPr>
                <w:rFonts w:cs="Courier New"/>
                <w:b/>
                <w:bCs/>
                <w:sz w:val="2"/>
                <w:szCs w:val="2"/>
              </w:rPr>
            </w:r>
            <w:r w:rsidRPr="0073187E">
              <w:rPr>
                <w:rFonts w:cs="Courier New"/>
                <w:b/>
                <w:bCs/>
                <w:sz w:val="2"/>
                <w:szCs w:val="2"/>
              </w:rPr>
              <w:fldChar w:fldCharType="separate"/>
            </w:r>
            <w:r w:rsidRPr="0073187E">
              <w:rPr>
                <w:rFonts w:cs="Courier New"/>
                <w:b/>
                <w:bCs/>
                <w:noProof/>
                <w:sz w:val="2"/>
                <w:szCs w:val="2"/>
              </w:rPr>
              <w:t> </w:t>
            </w:r>
            <w:r w:rsidRPr="0073187E">
              <w:rPr>
                <w:rFonts w:cs="Courier New"/>
                <w:b/>
                <w:bCs/>
                <w:sz w:val="2"/>
                <w:szCs w:val="2"/>
              </w:rPr>
              <w:fldChar w:fldCharType="end"/>
            </w:r>
            <w:r w:rsidR="00DB23C5">
              <w:rPr>
                <w:b/>
                <w:bCs/>
              </w:rPr>
              <w:fldChar w:fldCharType="begin">
                <w:ffData>
                  <w:name w:val="Text15"/>
                  <w:enabled/>
                  <w:calcOnExit w:val="0"/>
                  <w:statusText w:type="text" w:val="Enter last name of patient"/>
                  <w:textInput>
                    <w:maxLength w:val="29"/>
                  </w:textInput>
                </w:ffData>
              </w:fldChar>
            </w:r>
            <w:bookmarkStart w:id="0" w:name="Text15"/>
            <w:r w:rsidR="00DB23C5">
              <w:rPr>
                <w:b/>
                <w:bCs/>
              </w:rPr>
              <w:instrText xml:space="preserve"> FORMTEXT </w:instrText>
            </w:r>
            <w:r w:rsidR="00DB23C5">
              <w:rPr>
                <w:b/>
                <w:bCs/>
              </w:rPr>
            </w:r>
            <w:r w:rsidR="00DB23C5">
              <w:rPr>
                <w:b/>
                <w:bCs/>
              </w:rPr>
              <w:fldChar w:fldCharType="separate"/>
            </w:r>
            <w:r w:rsidR="00DB23C5">
              <w:rPr>
                <w:b/>
                <w:bCs/>
                <w:noProof/>
              </w:rPr>
              <w:t> </w:t>
            </w:r>
            <w:r w:rsidR="00DB23C5">
              <w:rPr>
                <w:b/>
                <w:bCs/>
                <w:noProof/>
              </w:rPr>
              <w:t> </w:t>
            </w:r>
            <w:r w:rsidR="00DB23C5">
              <w:rPr>
                <w:b/>
                <w:bCs/>
                <w:noProof/>
              </w:rPr>
              <w:t> </w:t>
            </w:r>
            <w:r w:rsidR="00DB23C5">
              <w:rPr>
                <w:b/>
                <w:bCs/>
                <w:noProof/>
              </w:rPr>
              <w:t> </w:t>
            </w:r>
            <w:r w:rsidR="00DB23C5">
              <w:rPr>
                <w:b/>
                <w:bCs/>
                <w:noProof/>
              </w:rPr>
              <w:t> </w:t>
            </w:r>
            <w:r w:rsidR="00DB23C5">
              <w:rPr>
                <w:b/>
                <w:bCs/>
              </w:rPr>
              <w:fldChar w:fldCharType="end"/>
            </w:r>
            <w:bookmarkEnd w:id="0"/>
          </w:p>
        </w:tc>
        <w:tc>
          <w:tcPr>
            <w:tcW w:w="4464" w:type="dxa"/>
          </w:tcPr>
          <w:p w14:paraId="3AFC8A1C" w14:textId="77777777" w:rsidR="00C82F63" w:rsidRDefault="00C82F63" w:rsidP="00C82F63">
            <w:pPr>
              <w:pStyle w:val="LetterText12pt"/>
            </w:pPr>
            <w:r>
              <w:t>Patient First Name</w:t>
            </w:r>
          </w:p>
          <w:p w14:paraId="054B2E3D" w14:textId="77777777" w:rsidR="00C82F63" w:rsidRPr="00C82F63" w:rsidRDefault="00DB23C5" w:rsidP="00C82F63">
            <w:pPr>
              <w:pStyle w:val="PatientFirstName"/>
              <w:rPr>
                <w:b/>
                <w:bCs/>
              </w:rPr>
            </w:pPr>
            <w:r>
              <w:rPr>
                <w:b/>
                <w:bCs/>
              </w:rPr>
              <w:fldChar w:fldCharType="begin">
                <w:ffData>
                  <w:name w:val="Text16"/>
                  <w:enabled/>
                  <w:calcOnExit w:val="0"/>
                  <w:statusText w:type="text" w:val="Enter First Name of patient"/>
                  <w:textInput>
                    <w:maxLength w:val="29"/>
                  </w:textInput>
                </w:ffData>
              </w:fldChar>
            </w:r>
            <w:bookmarkStart w:id="1" w:name="Text1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c>
          <w:tcPr>
            <w:tcW w:w="2450" w:type="dxa"/>
          </w:tcPr>
          <w:p w14:paraId="30399A60" w14:textId="77777777" w:rsidR="00585F6C" w:rsidRPr="00F40CD5" w:rsidRDefault="00585F6C" w:rsidP="00585F6C">
            <w:pPr>
              <w:pStyle w:val="LetterText12pt"/>
            </w:pPr>
            <w:r>
              <w:t>Patient Middle Initial</w:t>
            </w:r>
          </w:p>
          <w:p w14:paraId="2CE421E7" w14:textId="77777777" w:rsidR="00C82F63" w:rsidRPr="00F40CD5" w:rsidRDefault="00585F6C" w:rsidP="009B142E">
            <w:pPr>
              <w:pStyle w:val="UserInput12pt"/>
            </w:pPr>
            <w:r>
              <w:rPr>
                <w:rStyle w:val="Strong"/>
              </w:rPr>
              <w:fldChar w:fldCharType="begin">
                <w:ffData>
                  <w:name w:val=""/>
                  <w:enabled/>
                  <w:calcOnExit w:val="0"/>
                  <w:statusText w:type="text" w:val="Enter middle initial of patient"/>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FFA9A41" w14:textId="77777777" w:rsidR="00C82F63" w:rsidRDefault="00C82F63" w:rsidP="00585F6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881EAE" w14:paraId="7A1A1091" w14:textId="77777777" w:rsidTr="00E77CB9">
        <w:trPr>
          <w:trHeight w:hRule="exact" w:val="624"/>
        </w:trPr>
        <w:tc>
          <w:tcPr>
            <w:tcW w:w="5683" w:type="dxa"/>
          </w:tcPr>
          <w:p w14:paraId="5BFC8A80" w14:textId="77777777" w:rsidR="00881EAE" w:rsidRPr="00F40CD5" w:rsidRDefault="00E77CB9" w:rsidP="00C777B3">
            <w:pPr>
              <w:pStyle w:val="LetterText12pt"/>
            </w:pPr>
            <w:r>
              <w:t>Date of Birth (mm/dd/yyyy)</w:t>
            </w:r>
          </w:p>
          <w:p w14:paraId="025A3702" w14:textId="77777777" w:rsidR="00881EAE" w:rsidRDefault="00E77CB9" w:rsidP="00C777B3">
            <w:pPr>
              <w:pStyle w:val="UserInput12pt"/>
            </w:pPr>
            <w:r>
              <w:rPr>
                <w:rStyle w:val="Strong"/>
              </w:rPr>
              <w:fldChar w:fldCharType="begin">
                <w:ffData>
                  <w:name w:val=""/>
                  <w:enabled/>
                  <w:calcOnExit w:val="0"/>
                  <w:statusText w:type="text" w:val="Enter date of birth (mm/dd/yyyy)"/>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59FCE76C" w14:textId="77777777" w:rsidR="00881EAE" w:rsidRDefault="00E77CB9" w:rsidP="00C777B3">
            <w:pPr>
              <w:pStyle w:val="LetterText12pt"/>
            </w:pPr>
            <w:r>
              <w:t>Date Form Prepared (mm/dd/yyyy)</w:t>
            </w:r>
          </w:p>
          <w:p w14:paraId="5646EDB5" w14:textId="77777777" w:rsidR="00881EAE" w:rsidRDefault="00E77CB9" w:rsidP="00C777B3">
            <w:pPr>
              <w:pStyle w:val="UserInput12pt"/>
            </w:pPr>
            <w:r>
              <w:rPr>
                <w:rStyle w:val="Strong"/>
              </w:rPr>
              <w:fldChar w:fldCharType="begin">
                <w:ffData>
                  <w:name w:val=""/>
                  <w:enabled/>
                  <w:calcOnExit w:val="0"/>
                  <w:statusText w:type="text" w:val="Enter date form prepared (mm/dd/yyyy)"/>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4FA8662" w14:textId="77777777" w:rsidR="00E77CB9" w:rsidRPr="00394DB1" w:rsidRDefault="00E77CB9" w:rsidP="00E77CB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14:paraId="676857B8" w14:textId="77777777" w:rsidTr="009061F0">
        <w:trPr>
          <w:trHeight w:hRule="exact" w:val="624"/>
        </w:trPr>
        <w:tc>
          <w:tcPr>
            <w:tcW w:w="11366" w:type="dxa"/>
          </w:tcPr>
          <w:p w14:paraId="2A02333F" w14:textId="77777777" w:rsidR="00E77CB9" w:rsidRPr="00F40CD5" w:rsidRDefault="00E77CB9" w:rsidP="00C777B3">
            <w:pPr>
              <w:pStyle w:val="LetterText12pt"/>
            </w:pPr>
            <w:r>
              <w:t>Diagnosis supporting use of MI-POST</w:t>
            </w:r>
          </w:p>
          <w:p w14:paraId="3174C2F7" w14:textId="77777777" w:rsidR="00E77CB9" w:rsidRDefault="00E77CB9" w:rsidP="00C777B3">
            <w:pPr>
              <w:pStyle w:val="UserInput12pt"/>
            </w:pPr>
            <w:r>
              <w:rPr>
                <w:rStyle w:val="Strong"/>
              </w:rPr>
              <w:fldChar w:fldCharType="begin">
                <w:ffData>
                  <w:name w:val=""/>
                  <w:enabled/>
                  <w:calcOnExit w:val="0"/>
                  <w:statusText w:type="text" w:val="Enter diagnosis supporting use of MI-POST"/>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8FA0D74" w14:textId="77777777" w:rsidR="00E77CB9" w:rsidRPr="00394DB1" w:rsidRDefault="00E77CB9" w:rsidP="00E77CB9">
      <w:pPr>
        <w:pStyle w:val="LineSpacer"/>
        <w:rPr>
          <w:rStyle w:val="Strong"/>
        </w:rPr>
      </w:pPr>
    </w:p>
    <w:p w14:paraId="1BE2EC4A" w14:textId="77777777" w:rsidR="0073187E" w:rsidRDefault="0073187E" w:rsidP="00E77CB9">
      <w:pPr>
        <w:pStyle w:val="LetterText12pt"/>
        <w:sectPr w:rsidR="0073187E"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14:paraId="004139A3" w14:textId="77777777" w:rsidTr="00D50101">
        <w:trPr>
          <w:trHeight w:hRule="exact" w:val="792"/>
        </w:trPr>
        <w:tc>
          <w:tcPr>
            <w:tcW w:w="11366" w:type="dxa"/>
          </w:tcPr>
          <w:p w14:paraId="6B8FA1DB" w14:textId="77777777" w:rsidR="00E77CB9" w:rsidRDefault="00E77CB9" w:rsidP="00D50101">
            <w:pPr>
              <w:pStyle w:val="LetterText12pt"/>
              <w:spacing w:line="240" w:lineRule="exact"/>
            </w:pPr>
            <w:r w:rsidRPr="00E77CB9">
              <w:t>This form is a Physician Order sheet based on the medical conditions and decisions of the person identified on this form. Paper copies, facsimiles</w:t>
            </w:r>
            <w:r w:rsidR="002B08A0">
              <w:t>,</w:t>
            </w:r>
            <w:r w:rsidRPr="00E77CB9">
              <w:t xml:space="preserve"> and digital images are valid and should be followed as if an original copy. This form is for adults with an advanced illness. It is not for healthy adults.</w:t>
            </w:r>
          </w:p>
        </w:tc>
      </w:tr>
    </w:tbl>
    <w:p w14:paraId="614CC50E" w14:textId="77777777" w:rsidR="00394DB1" w:rsidRPr="00E77CB9" w:rsidRDefault="002B08A0" w:rsidP="00E77CB9">
      <w:pPr>
        <w:pStyle w:val="SectionHeading"/>
        <w:rPr>
          <w:rStyle w:val="Strong"/>
        </w:rPr>
      </w:pPr>
      <w:r>
        <w:rPr>
          <w:rStyle w:val="Strong"/>
        </w:rPr>
        <w:t>part</w:t>
      </w:r>
      <w:r w:rsidR="00E77CB9">
        <w:rPr>
          <w:rStyle w:val="Strong"/>
        </w:rPr>
        <w:t xml:space="preserve"> 2 – medical orders</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14:paraId="567D0A36" w14:textId="77777777" w:rsidTr="00863984">
        <w:trPr>
          <w:trHeight w:hRule="exact" w:val="624"/>
        </w:trPr>
        <w:tc>
          <w:tcPr>
            <w:tcW w:w="11366" w:type="dxa"/>
          </w:tcPr>
          <w:p w14:paraId="593095AF" w14:textId="77777777" w:rsidR="00E77CB9" w:rsidRPr="009061F0" w:rsidRDefault="00863984" w:rsidP="00E77CB9">
            <w:pPr>
              <w:pStyle w:val="LetterText12pt"/>
              <w:rPr>
                <w:rStyle w:val="Strong"/>
              </w:rPr>
            </w:pPr>
            <w:r>
              <w:rPr>
                <w:rStyle w:val="Strong"/>
              </w:rPr>
              <w:t xml:space="preserve">Section </w:t>
            </w:r>
            <w:r w:rsidR="009061F0" w:rsidRPr="009061F0">
              <w:rPr>
                <w:rStyle w:val="Strong"/>
              </w:rPr>
              <w:t>A – Cardiopulmonary Resuscitation (CPR)</w:t>
            </w:r>
          </w:p>
          <w:p w14:paraId="37EB3C82" w14:textId="77777777" w:rsidR="009061F0" w:rsidRDefault="009061F0" w:rsidP="00E77CB9">
            <w:pPr>
              <w:pStyle w:val="LetterText12pt"/>
            </w:pPr>
            <w:r w:rsidRPr="009061F0">
              <w:t>Person has no pulse and is not breathing. See MDHHS-5837 for further details.</w:t>
            </w:r>
          </w:p>
        </w:tc>
      </w:tr>
    </w:tbl>
    <w:p w14:paraId="15FDA24B" w14:textId="77777777" w:rsidR="00E77CB9" w:rsidRDefault="00E77CB9" w:rsidP="009061F0">
      <w:pPr>
        <w:pStyle w:val="LineSpacer"/>
      </w:pPr>
    </w:p>
    <w:p w14:paraId="3E47E792" w14:textId="77777777" w:rsidR="0073187E" w:rsidRDefault="0073187E" w:rsidP="009061F0">
      <w:pPr>
        <w:pStyle w:val="LetterText12pt"/>
        <w:spacing w:after="60"/>
        <w:ind w:left="456" w:hanging="480"/>
        <w:sectPr w:rsidR="0073187E" w:rsidSect="0058626A">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14:paraId="5C345747" w14:textId="77777777" w:rsidTr="009061F0">
        <w:trPr>
          <w:trHeight w:hRule="exact" w:val="744"/>
        </w:trPr>
        <w:tc>
          <w:tcPr>
            <w:tcW w:w="11366" w:type="dxa"/>
          </w:tcPr>
          <w:p w14:paraId="678B9B16" w14:textId="77777777" w:rsidR="00E77CB9" w:rsidRDefault="0073187E" w:rsidP="0073187E">
            <w:pPr>
              <w:pStyle w:val="LetterText12pt"/>
              <w:spacing w:after="60"/>
              <w:ind w:left="444" w:hanging="480"/>
            </w:pPr>
            <w:r w:rsidRPr="0073187E">
              <w:rPr>
                <w:rFonts w:ascii="Courier New" w:hAnsi="Courier New" w:cs="Courier New"/>
                <w:b/>
                <w:bCs/>
                <w:sz w:val="2"/>
                <w:szCs w:val="2"/>
              </w:rPr>
              <w:fldChar w:fldCharType="begin">
                <w:ffData>
                  <w:name w:val="Text12"/>
                  <w:enabled/>
                  <w:calcOnExit w:val="0"/>
                  <w:textInput>
                    <w:maxLength w:val="1"/>
                  </w:textInput>
                </w:ffData>
              </w:fldChar>
            </w:r>
            <w:r w:rsidRPr="0073187E">
              <w:rPr>
                <w:rFonts w:ascii="Courier New" w:hAnsi="Courier New" w:cs="Courier New"/>
                <w:b/>
                <w:bCs/>
                <w:sz w:val="2"/>
                <w:szCs w:val="2"/>
              </w:rPr>
              <w:instrText xml:space="preserve"> FORMTEXT </w:instrText>
            </w:r>
            <w:r w:rsidRPr="0073187E">
              <w:rPr>
                <w:rFonts w:ascii="Courier New" w:hAnsi="Courier New" w:cs="Courier New"/>
                <w:b/>
                <w:bCs/>
                <w:sz w:val="2"/>
                <w:szCs w:val="2"/>
              </w:rPr>
            </w:r>
            <w:r w:rsidRPr="0073187E">
              <w:rPr>
                <w:rFonts w:ascii="Courier New" w:hAnsi="Courier New" w:cs="Courier New"/>
                <w:b/>
                <w:bCs/>
                <w:sz w:val="2"/>
                <w:szCs w:val="2"/>
              </w:rPr>
              <w:fldChar w:fldCharType="separate"/>
            </w:r>
            <w:r w:rsidRPr="0073187E">
              <w:rPr>
                <w:rFonts w:ascii="Courier New" w:hAnsi="Courier New" w:cs="Courier New"/>
                <w:b/>
                <w:bCs/>
                <w:noProof/>
                <w:sz w:val="2"/>
                <w:szCs w:val="2"/>
              </w:rPr>
              <w:t> </w:t>
            </w:r>
            <w:r w:rsidRPr="0073187E">
              <w:rPr>
                <w:rFonts w:ascii="Courier New" w:hAnsi="Courier New" w:cs="Courier New"/>
                <w:b/>
                <w:bCs/>
                <w:sz w:val="2"/>
                <w:szCs w:val="2"/>
              </w:rPr>
              <w:fldChar w:fldCharType="end"/>
            </w:r>
            <w:r w:rsidR="000A0EAD">
              <w:fldChar w:fldCharType="begin">
                <w:ffData>
                  <w:name w:val="Check1"/>
                  <w:enabled/>
                  <w:calcOnExit w:val="0"/>
                  <w:statusText w:type="text" w:val="Select if choosing attempt resuscitation/CPR option. If select this option, you must choose Full Treatment in Section B"/>
                  <w:checkBox>
                    <w:sizeAuto/>
                    <w:default w:val="0"/>
                  </w:checkBox>
                </w:ffData>
              </w:fldChar>
            </w:r>
            <w:bookmarkStart w:id="2" w:name="Check1"/>
            <w:r w:rsidR="000A0EAD">
              <w:instrText xml:space="preserve"> FORMCHECKBOX </w:instrText>
            </w:r>
            <w:r w:rsidR="000A0EAD">
              <w:fldChar w:fldCharType="separate"/>
            </w:r>
            <w:r w:rsidR="000A0EAD">
              <w:fldChar w:fldCharType="end"/>
            </w:r>
            <w:bookmarkEnd w:id="2"/>
            <w:r w:rsidR="009061F0">
              <w:tab/>
            </w:r>
            <w:r w:rsidR="009061F0" w:rsidRPr="009061F0">
              <w:t>Attempt Resuscitation/CPR (Must choose Full Treatment in Section B).</w:t>
            </w:r>
          </w:p>
          <w:p w14:paraId="71C98D08" w14:textId="77777777" w:rsidR="009061F0" w:rsidRDefault="00863984" w:rsidP="009061F0">
            <w:pPr>
              <w:pStyle w:val="LetterText12pt"/>
              <w:ind w:left="456" w:hanging="480"/>
            </w:pPr>
            <w:r>
              <w:fldChar w:fldCharType="begin">
                <w:ffData>
                  <w:name w:val="Check2"/>
                  <w:enabled/>
                  <w:calcOnExit w:val="0"/>
                  <w:statusText w:type="text" w:val="Select if choosing do not attempt resuscitation/CPR option (no CPR, allow natural death). "/>
                  <w:checkBox>
                    <w:sizeAuto/>
                    <w:default w:val="0"/>
                  </w:checkBox>
                </w:ffData>
              </w:fldChar>
            </w:r>
            <w:bookmarkStart w:id="3" w:name="Check2"/>
            <w:r>
              <w:instrText xml:space="preserve"> FORMCHECKBOX </w:instrText>
            </w:r>
            <w:r>
              <w:fldChar w:fldCharType="separate"/>
            </w:r>
            <w:r>
              <w:fldChar w:fldCharType="end"/>
            </w:r>
            <w:bookmarkEnd w:id="3"/>
            <w:r w:rsidR="009061F0">
              <w:tab/>
            </w:r>
            <w:r w:rsidR="009061F0" w:rsidRPr="009061F0">
              <w:t>DO NOT attempt Resuscitation/CPR (No CPR, allow Natural Death).</w:t>
            </w:r>
          </w:p>
        </w:tc>
      </w:tr>
    </w:tbl>
    <w:p w14:paraId="5F0523DF" w14:textId="77777777" w:rsidR="00E77CB9" w:rsidRDefault="00E77CB9" w:rsidP="00863984">
      <w:pPr>
        <w:pStyle w:val="LineSpacer"/>
      </w:pPr>
    </w:p>
    <w:p w14:paraId="633DFD1F" w14:textId="77777777" w:rsidR="0073187E" w:rsidRDefault="0073187E" w:rsidP="00C777B3">
      <w:pPr>
        <w:pStyle w:val="LetterText12pt"/>
        <w:rPr>
          <w:rStyle w:val="Strong"/>
        </w:rPr>
        <w:sectPr w:rsidR="0073187E"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14:paraId="37E4CA4E" w14:textId="77777777" w:rsidTr="00863984">
        <w:trPr>
          <w:trHeight w:hRule="exact" w:val="624"/>
        </w:trPr>
        <w:tc>
          <w:tcPr>
            <w:tcW w:w="11366" w:type="dxa"/>
          </w:tcPr>
          <w:p w14:paraId="5C2489AB" w14:textId="77777777" w:rsidR="00E77CB9" w:rsidRPr="000A0EAD" w:rsidRDefault="00863984" w:rsidP="00C777B3">
            <w:pPr>
              <w:pStyle w:val="LetterText12pt"/>
              <w:rPr>
                <w:rStyle w:val="Strong"/>
              </w:rPr>
            </w:pPr>
            <w:r w:rsidRPr="000A0EAD">
              <w:rPr>
                <w:rStyle w:val="Strong"/>
              </w:rPr>
              <w:t>Section B – Medical Interventions</w:t>
            </w:r>
          </w:p>
          <w:p w14:paraId="00C2452F" w14:textId="77777777" w:rsidR="00863984" w:rsidRDefault="00863984" w:rsidP="00C777B3">
            <w:pPr>
              <w:pStyle w:val="LetterText12pt"/>
            </w:pPr>
            <w:r w:rsidRPr="00863984">
              <w:t>Person has pulse and/or is breathing. See MDHHS-5837 for further details on medical interventions.</w:t>
            </w:r>
          </w:p>
        </w:tc>
      </w:tr>
    </w:tbl>
    <w:p w14:paraId="5F31EEF2" w14:textId="77777777" w:rsidR="009061F0" w:rsidRDefault="009061F0" w:rsidP="003119AC">
      <w:pPr>
        <w:pStyle w:val="LineSpacer"/>
      </w:pPr>
    </w:p>
    <w:p w14:paraId="19A8B2B3" w14:textId="77777777" w:rsidR="0073187E" w:rsidRDefault="0073187E" w:rsidP="00C777B3">
      <w:pPr>
        <w:pStyle w:val="LetterText12pt"/>
        <w:ind w:left="456" w:hanging="480"/>
        <w:sectPr w:rsidR="0073187E" w:rsidSect="0058626A">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61F0" w14:paraId="59DDE140" w14:textId="77777777" w:rsidTr="003119AC">
        <w:trPr>
          <w:trHeight w:hRule="exact" w:val="312"/>
        </w:trPr>
        <w:tc>
          <w:tcPr>
            <w:tcW w:w="11366" w:type="dxa"/>
          </w:tcPr>
          <w:p w14:paraId="77DC4F5F" w14:textId="77777777" w:rsidR="009061F0" w:rsidRDefault="0073187E" w:rsidP="0073187E">
            <w:pPr>
              <w:pStyle w:val="LetterText12pt"/>
              <w:ind w:left="444" w:hanging="480"/>
            </w:pPr>
            <w:r w:rsidRPr="0073187E">
              <w:rPr>
                <w:rFonts w:ascii="Courier New" w:hAnsi="Courier New" w:cs="Courier New"/>
                <w:b/>
                <w:bCs/>
                <w:sz w:val="2"/>
                <w:szCs w:val="2"/>
              </w:rPr>
              <w:fldChar w:fldCharType="begin">
                <w:ffData>
                  <w:name w:val="Text12"/>
                  <w:enabled/>
                  <w:calcOnExit w:val="0"/>
                  <w:textInput>
                    <w:maxLength w:val="1"/>
                  </w:textInput>
                </w:ffData>
              </w:fldChar>
            </w:r>
            <w:r w:rsidRPr="0073187E">
              <w:rPr>
                <w:rFonts w:ascii="Courier New" w:hAnsi="Courier New" w:cs="Courier New"/>
                <w:b/>
                <w:bCs/>
                <w:sz w:val="2"/>
                <w:szCs w:val="2"/>
              </w:rPr>
              <w:instrText xml:space="preserve"> FORMTEXT </w:instrText>
            </w:r>
            <w:r w:rsidRPr="0073187E">
              <w:rPr>
                <w:rFonts w:ascii="Courier New" w:hAnsi="Courier New" w:cs="Courier New"/>
                <w:b/>
                <w:bCs/>
                <w:sz w:val="2"/>
                <w:szCs w:val="2"/>
              </w:rPr>
            </w:r>
            <w:r w:rsidRPr="0073187E">
              <w:rPr>
                <w:rFonts w:ascii="Courier New" w:hAnsi="Courier New" w:cs="Courier New"/>
                <w:b/>
                <w:bCs/>
                <w:sz w:val="2"/>
                <w:szCs w:val="2"/>
              </w:rPr>
              <w:fldChar w:fldCharType="separate"/>
            </w:r>
            <w:r w:rsidRPr="0073187E">
              <w:rPr>
                <w:rFonts w:ascii="Courier New" w:hAnsi="Courier New" w:cs="Courier New"/>
                <w:b/>
                <w:bCs/>
                <w:noProof/>
                <w:sz w:val="2"/>
                <w:szCs w:val="2"/>
              </w:rPr>
              <w:t> </w:t>
            </w:r>
            <w:r w:rsidRPr="0073187E">
              <w:rPr>
                <w:rFonts w:ascii="Courier New" w:hAnsi="Courier New" w:cs="Courier New"/>
                <w:b/>
                <w:bCs/>
                <w:sz w:val="2"/>
                <w:szCs w:val="2"/>
              </w:rPr>
              <w:fldChar w:fldCharType="end"/>
            </w:r>
            <w:r w:rsidR="000A0EAD">
              <w:fldChar w:fldCharType="begin">
                <w:ffData>
                  <w:name w:val=""/>
                  <w:enabled/>
                  <w:calcOnExit w:val="0"/>
                  <w:statusText w:type="text" w:val="Select if Medical Interventions is comfort-focused treatment (detail on treatment follows)"/>
                  <w:checkBox>
                    <w:sizeAuto/>
                    <w:default w:val="0"/>
                  </w:checkBox>
                </w:ffData>
              </w:fldChar>
            </w:r>
            <w:r w:rsidR="000A0EAD">
              <w:instrText xml:space="preserve"> FORMCHECKBOX </w:instrText>
            </w:r>
            <w:r w:rsidR="000A0EAD">
              <w:fldChar w:fldCharType="separate"/>
            </w:r>
            <w:r w:rsidR="000A0EAD">
              <w:fldChar w:fldCharType="end"/>
            </w:r>
            <w:r w:rsidR="009061F0">
              <w:tab/>
            </w:r>
            <w:r w:rsidR="003119AC" w:rsidRPr="003119AC">
              <w:rPr>
                <w:rStyle w:val="Strong"/>
              </w:rPr>
              <w:t>Comfort-Focused Treatment</w:t>
            </w:r>
          </w:p>
        </w:tc>
      </w:tr>
    </w:tbl>
    <w:p w14:paraId="30174A43" w14:textId="77777777" w:rsidR="00E77CB9" w:rsidRDefault="00E77CB9" w:rsidP="003119AC">
      <w:pPr>
        <w:pStyle w:val="LineSpacer"/>
      </w:pPr>
    </w:p>
    <w:p w14:paraId="0888C968" w14:textId="77777777" w:rsidR="0073187E" w:rsidRDefault="0073187E" w:rsidP="003119AC">
      <w:pPr>
        <w:pStyle w:val="LetterText12pt"/>
        <w:ind w:left="480"/>
        <w:sectPr w:rsidR="0073187E"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14:paraId="4BADE64A" w14:textId="77777777" w:rsidTr="00D50101">
        <w:trPr>
          <w:trHeight w:hRule="exact" w:val="552"/>
        </w:trPr>
        <w:tc>
          <w:tcPr>
            <w:tcW w:w="11366" w:type="dxa"/>
          </w:tcPr>
          <w:p w14:paraId="02A33ED3" w14:textId="77777777" w:rsidR="00E77CB9" w:rsidRDefault="003119AC" w:rsidP="00D50101">
            <w:pPr>
              <w:pStyle w:val="LetterText12pt"/>
              <w:spacing w:line="240" w:lineRule="exact"/>
              <w:ind w:left="480"/>
            </w:pPr>
            <w:r>
              <w:t>P</w:t>
            </w:r>
            <w:r w:rsidRPr="003119AC">
              <w:t xml:space="preserve">rimary goal of maximizing comfort. </w:t>
            </w:r>
            <w:r w:rsidR="002B08A0">
              <w:t>May include p</w:t>
            </w:r>
            <w:r w:rsidRPr="003119AC">
              <w:t>ain relief through use of medication, positioning, wound care,</w:t>
            </w:r>
            <w:r w:rsidR="002B08A0">
              <w:t xml:space="preserve"> food and water by mouth, and non-invasive respiratory assistance.</w:t>
            </w:r>
          </w:p>
        </w:tc>
      </w:tr>
    </w:tbl>
    <w:p w14:paraId="69688338" w14:textId="77777777" w:rsidR="003119AC" w:rsidRDefault="003119AC" w:rsidP="003119AC">
      <w:pPr>
        <w:pStyle w:val="LineSpacer"/>
      </w:pPr>
    </w:p>
    <w:p w14:paraId="697EE01F" w14:textId="77777777" w:rsidR="0073187E" w:rsidRDefault="0073187E" w:rsidP="00C777B3">
      <w:pPr>
        <w:pStyle w:val="LetterText12pt"/>
        <w:ind w:left="456" w:hanging="480"/>
        <w:sectPr w:rsidR="0073187E" w:rsidSect="0058626A">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119AC" w14:paraId="2B0705D1" w14:textId="77777777" w:rsidTr="003119AC">
        <w:trPr>
          <w:trHeight w:hRule="exact" w:val="312"/>
        </w:trPr>
        <w:tc>
          <w:tcPr>
            <w:tcW w:w="11366" w:type="dxa"/>
          </w:tcPr>
          <w:p w14:paraId="4368EADD" w14:textId="77777777" w:rsidR="003119AC" w:rsidRDefault="0073187E" w:rsidP="0073187E">
            <w:pPr>
              <w:pStyle w:val="LetterText12pt"/>
              <w:ind w:left="444" w:hanging="480"/>
            </w:pPr>
            <w:r w:rsidRPr="0073187E">
              <w:rPr>
                <w:rFonts w:ascii="Courier New" w:hAnsi="Courier New" w:cs="Courier New"/>
                <w:b/>
                <w:bCs/>
                <w:sz w:val="2"/>
                <w:szCs w:val="2"/>
              </w:rPr>
              <w:fldChar w:fldCharType="begin">
                <w:ffData>
                  <w:name w:val="Text12"/>
                  <w:enabled/>
                  <w:calcOnExit w:val="0"/>
                  <w:textInput>
                    <w:maxLength w:val="1"/>
                  </w:textInput>
                </w:ffData>
              </w:fldChar>
            </w:r>
            <w:r w:rsidRPr="0073187E">
              <w:rPr>
                <w:rFonts w:ascii="Courier New" w:hAnsi="Courier New" w:cs="Courier New"/>
                <w:b/>
                <w:bCs/>
                <w:sz w:val="2"/>
                <w:szCs w:val="2"/>
              </w:rPr>
              <w:instrText xml:space="preserve"> FORMTEXT </w:instrText>
            </w:r>
            <w:r w:rsidRPr="0073187E">
              <w:rPr>
                <w:rFonts w:ascii="Courier New" w:hAnsi="Courier New" w:cs="Courier New"/>
                <w:b/>
                <w:bCs/>
                <w:sz w:val="2"/>
                <w:szCs w:val="2"/>
              </w:rPr>
            </w:r>
            <w:r w:rsidRPr="0073187E">
              <w:rPr>
                <w:rFonts w:ascii="Courier New" w:hAnsi="Courier New" w:cs="Courier New"/>
                <w:b/>
                <w:bCs/>
                <w:sz w:val="2"/>
                <w:szCs w:val="2"/>
              </w:rPr>
              <w:fldChar w:fldCharType="separate"/>
            </w:r>
            <w:r w:rsidRPr="0073187E">
              <w:rPr>
                <w:rFonts w:ascii="Courier New" w:hAnsi="Courier New" w:cs="Courier New"/>
                <w:b/>
                <w:bCs/>
                <w:noProof/>
                <w:sz w:val="2"/>
                <w:szCs w:val="2"/>
              </w:rPr>
              <w:t> </w:t>
            </w:r>
            <w:r w:rsidRPr="0073187E">
              <w:rPr>
                <w:rFonts w:ascii="Courier New" w:hAnsi="Courier New" w:cs="Courier New"/>
                <w:b/>
                <w:bCs/>
                <w:sz w:val="2"/>
                <w:szCs w:val="2"/>
              </w:rPr>
              <w:fldChar w:fldCharType="end"/>
            </w:r>
            <w:r w:rsidR="000A0EAD">
              <w:fldChar w:fldCharType="begin">
                <w:ffData>
                  <w:name w:val=""/>
                  <w:enabled/>
                  <w:calcOnExit w:val="0"/>
                  <w:statusText w:type="text" w:val="Select if Medical Interventions is selective treatment (detail on treatment follows)"/>
                  <w:checkBox>
                    <w:sizeAuto/>
                    <w:default w:val="0"/>
                  </w:checkBox>
                </w:ffData>
              </w:fldChar>
            </w:r>
            <w:r w:rsidR="000A0EAD">
              <w:instrText xml:space="preserve"> FORMCHECKBOX </w:instrText>
            </w:r>
            <w:r w:rsidR="000A0EAD">
              <w:fldChar w:fldCharType="separate"/>
            </w:r>
            <w:r w:rsidR="000A0EAD">
              <w:fldChar w:fldCharType="end"/>
            </w:r>
            <w:r w:rsidR="003119AC">
              <w:tab/>
            </w:r>
            <w:r w:rsidR="003119AC" w:rsidRPr="003119AC">
              <w:rPr>
                <w:rStyle w:val="Strong"/>
              </w:rPr>
              <w:t>Selective Treatment</w:t>
            </w:r>
          </w:p>
        </w:tc>
      </w:tr>
    </w:tbl>
    <w:p w14:paraId="4776DB1F" w14:textId="77777777" w:rsidR="003119AC" w:rsidRDefault="003119AC" w:rsidP="003119AC">
      <w:pPr>
        <w:pStyle w:val="LineSpacer"/>
      </w:pPr>
    </w:p>
    <w:p w14:paraId="35C116F1" w14:textId="77777777" w:rsidR="0073187E" w:rsidRDefault="0073187E" w:rsidP="003119AC">
      <w:pPr>
        <w:pStyle w:val="LetterText12pt"/>
        <w:ind w:left="480"/>
        <w:sectPr w:rsidR="0073187E"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119AC" w14:paraId="6DACA062" w14:textId="77777777" w:rsidTr="00D50101">
        <w:trPr>
          <w:trHeight w:hRule="exact" w:val="552"/>
        </w:trPr>
        <w:tc>
          <w:tcPr>
            <w:tcW w:w="11366" w:type="dxa"/>
          </w:tcPr>
          <w:p w14:paraId="4B99FDDB" w14:textId="77777777" w:rsidR="003119AC" w:rsidRDefault="003119AC" w:rsidP="00D50101">
            <w:pPr>
              <w:pStyle w:val="LetterText12pt"/>
              <w:spacing w:line="240" w:lineRule="exact"/>
              <w:ind w:left="480"/>
            </w:pPr>
            <w:r>
              <w:t>P</w:t>
            </w:r>
            <w:r w:rsidRPr="003119AC">
              <w:t xml:space="preserve">rimary goal of treating medical conditions while avoiding burdensome measures. </w:t>
            </w:r>
            <w:r w:rsidR="002B08A0">
              <w:t xml:space="preserve">May include </w:t>
            </w:r>
            <w:r w:rsidRPr="003119AC">
              <w:t>IV fluids, cardiac monitoring including cardioversion, and non-invasive airway support.</w:t>
            </w:r>
          </w:p>
        </w:tc>
      </w:tr>
    </w:tbl>
    <w:p w14:paraId="1291CA0A" w14:textId="77777777" w:rsidR="003119AC" w:rsidRDefault="003119AC" w:rsidP="000A0EAD">
      <w:pPr>
        <w:pStyle w:val="LineSpacer"/>
      </w:pPr>
    </w:p>
    <w:p w14:paraId="7E008D9D" w14:textId="77777777" w:rsidR="0073187E" w:rsidRDefault="0073187E" w:rsidP="00C777B3">
      <w:pPr>
        <w:pStyle w:val="LetterText12pt"/>
        <w:ind w:left="456" w:hanging="480"/>
        <w:sectPr w:rsidR="0073187E" w:rsidSect="0058626A">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119AC" w14:paraId="6AC1EEF1" w14:textId="77777777" w:rsidTr="003119AC">
        <w:trPr>
          <w:trHeight w:hRule="exact" w:val="312"/>
        </w:trPr>
        <w:tc>
          <w:tcPr>
            <w:tcW w:w="11366" w:type="dxa"/>
          </w:tcPr>
          <w:p w14:paraId="7645B1C6" w14:textId="77777777" w:rsidR="003119AC" w:rsidRDefault="0073187E" w:rsidP="0073187E">
            <w:pPr>
              <w:pStyle w:val="LetterText12pt"/>
              <w:ind w:left="444" w:hanging="480"/>
            </w:pPr>
            <w:r w:rsidRPr="0073187E">
              <w:rPr>
                <w:rFonts w:ascii="Courier New" w:hAnsi="Courier New" w:cs="Courier New"/>
                <w:b/>
                <w:bCs/>
                <w:sz w:val="2"/>
                <w:szCs w:val="2"/>
              </w:rPr>
              <w:fldChar w:fldCharType="begin">
                <w:ffData>
                  <w:name w:val="Text12"/>
                  <w:enabled/>
                  <w:calcOnExit w:val="0"/>
                  <w:textInput>
                    <w:maxLength w:val="1"/>
                  </w:textInput>
                </w:ffData>
              </w:fldChar>
            </w:r>
            <w:r w:rsidRPr="0073187E">
              <w:rPr>
                <w:rFonts w:ascii="Courier New" w:hAnsi="Courier New" w:cs="Courier New"/>
                <w:b/>
                <w:bCs/>
                <w:sz w:val="2"/>
                <w:szCs w:val="2"/>
              </w:rPr>
              <w:instrText xml:space="preserve"> FORMTEXT </w:instrText>
            </w:r>
            <w:r w:rsidRPr="0073187E">
              <w:rPr>
                <w:rFonts w:ascii="Courier New" w:hAnsi="Courier New" w:cs="Courier New"/>
                <w:b/>
                <w:bCs/>
                <w:sz w:val="2"/>
                <w:szCs w:val="2"/>
              </w:rPr>
            </w:r>
            <w:r w:rsidRPr="0073187E">
              <w:rPr>
                <w:rFonts w:ascii="Courier New" w:hAnsi="Courier New" w:cs="Courier New"/>
                <w:b/>
                <w:bCs/>
                <w:sz w:val="2"/>
                <w:szCs w:val="2"/>
              </w:rPr>
              <w:fldChar w:fldCharType="separate"/>
            </w:r>
            <w:r w:rsidRPr="0073187E">
              <w:rPr>
                <w:rFonts w:ascii="Courier New" w:hAnsi="Courier New" w:cs="Courier New"/>
                <w:b/>
                <w:bCs/>
                <w:noProof/>
                <w:sz w:val="2"/>
                <w:szCs w:val="2"/>
              </w:rPr>
              <w:t> </w:t>
            </w:r>
            <w:r w:rsidRPr="0073187E">
              <w:rPr>
                <w:rFonts w:ascii="Courier New" w:hAnsi="Courier New" w:cs="Courier New"/>
                <w:b/>
                <w:bCs/>
                <w:sz w:val="2"/>
                <w:szCs w:val="2"/>
              </w:rPr>
              <w:fldChar w:fldCharType="end"/>
            </w:r>
            <w:r w:rsidR="000A0EAD">
              <w:fldChar w:fldCharType="begin">
                <w:ffData>
                  <w:name w:val=""/>
                  <w:enabled/>
                  <w:calcOnExit w:val="0"/>
                  <w:statusText w:type="text" w:val="Select if Medical Interventions is full treatment (detail on treatment follows) Must choose this option if selected attempt CPR from above"/>
                  <w:checkBox>
                    <w:sizeAuto/>
                    <w:default w:val="0"/>
                  </w:checkBox>
                </w:ffData>
              </w:fldChar>
            </w:r>
            <w:r w:rsidR="000A0EAD">
              <w:instrText xml:space="preserve"> FORMCHECKBOX </w:instrText>
            </w:r>
            <w:r w:rsidR="000A0EAD">
              <w:fldChar w:fldCharType="separate"/>
            </w:r>
            <w:r w:rsidR="000A0EAD">
              <w:fldChar w:fldCharType="end"/>
            </w:r>
            <w:r w:rsidR="003119AC">
              <w:tab/>
            </w:r>
            <w:r w:rsidR="003119AC" w:rsidRPr="000A0EAD">
              <w:rPr>
                <w:rStyle w:val="Strong"/>
              </w:rPr>
              <w:t>Full Treatment</w:t>
            </w:r>
          </w:p>
        </w:tc>
      </w:tr>
    </w:tbl>
    <w:p w14:paraId="2CF870B0" w14:textId="77777777" w:rsidR="003119AC" w:rsidRDefault="003119AC" w:rsidP="000A0EAD">
      <w:pPr>
        <w:pStyle w:val="LineSpacer"/>
      </w:pPr>
    </w:p>
    <w:p w14:paraId="5207E14F" w14:textId="77777777" w:rsidR="0073187E" w:rsidRDefault="0073187E" w:rsidP="003119AC">
      <w:pPr>
        <w:pStyle w:val="LetterText12pt"/>
        <w:ind w:left="480"/>
        <w:sectPr w:rsidR="0073187E"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119AC" w14:paraId="3707477A" w14:textId="77777777" w:rsidTr="00D50101">
        <w:trPr>
          <w:trHeight w:hRule="exact" w:val="552"/>
        </w:trPr>
        <w:tc>
          <w:tcPr>
            <w:tcW w:w="11366" w:type="dxa"/>
          </w:tcPr>
          <w:p w14:paraId="135B7795" w14:textId="77777777" w:rsidR="003119AC" w:rsidRDefault="000A0EAD" w:rsidP="00D50101">
            <w:pPr>
              <w:pStyle w:val="LetterText12pt"/>
              <w:spacing w:line="240" w:lineRule="exact"/>
              <w:ind w:left="480"/>
            </w:pPr>
            <w:r>
              <w:t>P</w:t>
            </w:r>
            <w:r w:rsidR="003119AC" w:rsidRPr="003119AC">
              <w:t xml:space="preserve">rimary goal of prolonging life by all medically effective means. </w:t>
            </w:r>
            <w:r w:rsidR="002B08A0">
              <w:t>May include i</w:t>
            </w:r>
            <w:r w:rsidR="003119AC" w:rsidRPr="003119AC">
              <w:t>ntubation, advanced invasive airway interventions, mechanical ventilation, other advanced interventions.</w:t>
            </w:r>
          </w:p>
        </w:tc>
      </w:tr>
    </w:tbl>
    <w:p w14:paraId="2D4DDD93" w14:textId="77777777" w:rsidR="00E77CB9" w:rsidRDefault="00E77CB9" w:rsidP="00780CFE">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77CB9" w14:paraId="50C4BB3A" w14:textId="77777777" w:rsidTr="00415E81">
        <w:trPr>
          <w:trHeight w:hRule="exact" w:val="1104"/>
        </w:trPr>
        <w:tc>
          <w:tcPr>
            <w:tcW w:w="11366" w:type="dxa"/>
          </w:tcPr>
          <w:p w14:paraId="1F3A2A78" w14:textId="77777777" w:rsidR="00E77CB9" w:rsidRPr="00780CFE" w:rsidRDefault="00780CFE" w:rsidP="00C777B3">
            <w:pPr>
              <w:pStyle w:val="LetterText12pt"/>
              <w:rPr>
                <w:rStyle w:val="Strong"/>
              </w:rPr>
            </w:pPr>
            <w:r w:rsidRPr="00780CFE">
              <w:rPr>
                <w:rStyle w:val="Strong"/>
              </w:rPr>
              <w:t>Section C – Additional Orders (optional)</w:t>
            </w:r>
          </w:p>
          <w:p w14:paraId="157BFDCF" w14:textId="77777777" w:rsidR="00780CFE" w:rsidRDefault="00780CFE" w:rsidP="00D50101">
            <w:pPr>
              <w:pStyle w:val="LetterText12pt"/>
              <w:spacing w:line="240" w:lineRule="exact"/>
            </w:pPr>
            <w:r w:rsidRPr="00780CFE">
              <w:t>Medical orders for whether or when to start, withhold, or stop a specific treatment. Treatments may include but are not limited to dialysis, medically assisted provisions of nutrition, long-term life-support, medications, and blood products.</w:t>
            </w:r>
            <w:r w:rsidR="00CA6CEB">
              <w:t xml:space="preserve"> </w:t>
            </w:r>
          </w:p>
        </w:tc>
      </w:tr>
    </w:tbl>
    <w:p w14:paraId="264F6F6C" w14:textId="77777777" w:rsidR="000A0EAD" w:rsidRDefault="000A0EAD" w:rsidP="00BB03F7">
      <w:pPr>
        <w:pStyle w:val="LineSpacer"/>
      </w:pPr>
    </w:p>
    <w:p w14:paraId="5072436C" w14:textId="77777777" w:rsidR="0073187E" w:rsidRDefault="0073187E" w:rsidP="00BB03F7">
      <w:pPr>
        <w:pStyle w:val="UserInput12pt"/>
        <w:rPr>
          <w:rStyle w:val="Strong"/>
        </w:rPr>
        <w:sectPr w:rsidR="0073187E" w:rsidSect="0058626A">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A0EAD" w14:paraId="4647C8C3" w14:textId="77777777" w:rsidTr="005437A8">
        <w:trPr>
          <w:trHeight w:hRule="exact" w:val="1920"/>
        </w:trPr>
        <w:tc>
          <w:tcPr>
            <w:tcW w:w="11366" w:type="dxa"/>
            <w:tcBorders>
              <w:bottom w:val="single" w:sz="6" w:space="0" w:color="auto"/>
            </w:tcBorders>
          </w:tcPr>
          <w:p w14:paraId="4A91611F" w14:textId="77777777" w:rsidR="000A0EAD" w:rsidRPr="00BB03F7" w:rsidRDefault="005437A8" w:rsidP="0073187E">
            <w:pPr>
              <w:pStyle w:val="UserInput12pt"/>
              <w:ind w:left="-36"/>
              <w:rPr>
                <w:rStyle w:val="Strong"/>
              </w:rPr>
            </w:pPr>
            <w:r>
              <w:rPr>
                <w:rStyle w:val="Strong"/>
              </w:rPr>
              <w:fldChar w:fldCharType="begin">
                <w:ffData>
                  <w:name w:val="Text13"/>
                  <w:enabled/>
                  <w:calcOnExit w:val="0"/>
                  <w:statusText w:type="text" w:val="Enter additional orders (optional)"/>
                  <w:textInput>
                    <w:maxLength w:val="539"/>
                  </w:textInput>
                </w:ffData>
              </w:fldChar>
            </w:r>
            <w:bookmarkStart w:id="4" w:name="Text1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4"/>
          </w:p>
        </w:tc>
      </w:tr>
    </w:tbl>
    <w:p w14:paraId="4AEDCD43" w14:textId="77777777" w:rsidR="005437A8" w:rsidRPr="00236DC2" w:rsidRDefault="005437A8" w:rsidP="005437A8">
      <w:pPr>
        <w:pStyle w:val="LineSpacer"/>
        <w:rPr>
          <w:rStyle w:val="Strong"/>
          <w:b/>
          <w:bCs w:val="0"/>
        </w:rPr>
      </w:pPr>
    </w:p>
    <w:p w14:paraId="1FE856D0" w14:textId="77777777" w:rsidR="005437A8" w:rsidRDefault="005437A8" w:rsidP="005437A8">
      <w:pPr>
        <w:pStyle w:val="LetterText12pt"/>
        <w:sectPr w:rsidR="005437A8"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437A8" w14:paraId="3E018349" w14:textId="77777777" w:rsidTr="005437A8">
        <w:trPr>
          <w:trHeight w:hRule="exact" w:val="360"/>
        </w:trPr>
        <w:tc>
          <w:tcPr>
            <w:tcW w:w="11366" w:type="dxa"/>
          </w:tcPr>
          <w:p w14:paraId="2F572A60" w14:textId="70C29E74" w:rsidR="005437A8" w:rsidRDefault="005437A8" w:rsidP="00D506FC">
            <w:pPr>
              <w:pStyle w:val="LetterText12pt"/>
            </w:pPr>
            <w:r>
              <w:t xml:space="preserve">Send form with </w:t>
            </w:r>
            <w:r w:rsidR="00D71B21">
              <w:t>patient</w:t>
            </w:r>
            <w:r>
              <w:t xml:space="preserve"> whenever transferred or discharged.</w:t>
            </w:r>
          </w:p>
        </w:tc>
      </w:tr>
      <w:tr w:rsidR="00BB03F7" w14:paraId="0537C98C" w14:textId="77777777" w:rsidTr="00D50101">
        <w:tblPrEx>
          <w:tblBorders>
            <w:top w:val="single" w:sz="6" w:space="0" w:color="auto"/>
          </w:tblBorders>
        </w:tblPrEx>
        <w:trPr>
          <w:trHeight w:hRule="exact" w:val="1080"/>
        </w:trPr>
        <w:tc>
          <w:tcPr>
            <w:tcW w:w="11366" w:type="dxa"/>
          </w:tcPr>
          <w:p w14:paraId="5B165C43" w14:textId="77777777" w:rsidR="00BB03F7" w:rsidRPr="00780CFE" w:rsidRDefault="00BB03F7" w:rsidP="00C777B3">
            <w:pPr>
              <w:pStyle w:val="LetterText12pt"/>
              <w:rPr>
                <w:rStyle w:val="Strong"/>
              </w:rPr>
            </w:pPr>
            <w:r w:rsidRPr="00780CFE">
              <w:rPr>
                <w:rStyle w:val="Strong"/>
              </w:rPr>
              <w:lastRenderedPageBreak/>
              <w:t xml:space="preserve">Section </w:t>
            </w:r>
            <w:r>
              <w:rPr>
                <w:rStyle w:val="Strong"/>
              </w:rPr>
              <w:t>D</w:t>
            </w:r>
            <w:r w:rsidRPr="00780CFE">
              <w:rPr>
                <w:rStyle w:val="Strong"/>
              </w:rPr>
              <w:t xml:space="preserve"> – </w:t>
            </w:r>
            <w:r>
              <w:rPr>
                <w:rStyle w:val="Strong"/>
              </w:rPr>
              <w:t>Signature of Attending Health Professional</w:t>
            </w:r>
          </w:p>
          <w:p w14:paraId="03DE60E4" w14:textId="77777777" w:rsidR="00BB03F7" w:rsidRDefault="00BB03F7" w:rsidP="00D50101">
            <w:pPr>
              <w:pStyle w:val="LetterText12pt"/>
              <w:spacing w:line="240" w:lineRule="exact"/>
            </w:pPr>
            <w:r w:rsidRPr="00BB03F7">
              <w:t>My signature below indicate</w:t>
            </w:r>
            <w:r w:rsidR="00467FFB">
              <w:t>s</w:t>
            </w:r>
            <w:r w:rsidRPr="00BB03F7">
              <w:t xml:space="preserve"> that these orders are medically appropriate given the patient’s current medical condition, reflect to the best of my knowledge the patient’s goals for care, and that the patient (or the patient representative) has received the information sheet.</w:t>
            </w:r>
          </w:p>
        </w:tc>
      </w:tr>
    </w:tbl>
    <w:p w14:paraId="483BB49C" w14:textId="77777777" w:rsidR="00E77CB9" w:rsidRDefault="00E77CB9" w:rsidP="00BB03F7">
      <w:pPr>
        <w:pStyle w:val="LineSpacer"/>
      </w:pPr>
    </w:p>
    <w:p w14:paraId="358C99B7" w14:textId="77777777" w:rsidR="0073187E" w:rsidRDefault="0073187E" w:rsidP="00C777B3">
      <w:pPr>
        <w:pStyle w:val="LetterText12pt"/>
        <w:sectPr w:rsidR="0073187E" w:rsidSect="0058626A">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4"/>
        <w:gridCol w:w="3782"/>
      </w:tblGrid>
      <w:tr w:rsidR="00BB03F7" w14:paraId="09B57809" w14:textId="77777777" w:rsidTr="00F0485C">
        <w:trPr>
          <w:trHeight w:hRule="exact" w:val="624"/>
        </w:trPr>
        <w:tc>
          <w:tcPr>
            <w:tcW w:w="7584" w:type="dxa"/>
          </w:tcPr>
          <w:p w14:paraId="6DF1E189" w14:textId="77777777" w:rsidR="00BB03F7" w:rsidRDefault="00BB03F7" w:rsidP="00C777B3">
            <w:pPr>
              <w:pStyle w:val="LetterText12pt"/>
            </w:pPr>
            <w:r>
              <w:t>Print Name</w:t>
            </w:r>
          </w:p>
          <w:p w14:paraId="73663FB9" w14:textId="77777777" w:rsidR="00BB03F7" w:rsidRDefault="0073187E" w:rsidP="0073187E">
            <w:pPr>
              <w:pStyle w:val="UserInput12pt"/>
              <w:ind w:left="-36"/>
            </w:pPr>
            <w:r w:rsidRPr="0073187E">
              <w:rPr>
                <w:rFonts w:cs="Courier New"/>
                <w:b/>
                <w:bCs/>
                <w:sz w:val="2"/>
                <w:szCs w:val="2"/>
              </w:rPr>
              <w:fldChar w:fldCharType="begin">
                <w:ffData>
                  <w:name w:val="Text12"/>
                  <w:enabled/>
                  <w:calcOnExit w:val="0"/>
                  <w:textInput>
                    <w:maxLength w:val="1"/>
                  </w:textInput>
                </w:ffData>
              </w:fldChar>
            </w:r>
            <w:r w:rsidRPr="0073187E">
              <w:rPr>
                <w:rFonts w:cs="Courier New"/>
                <w:b/>
                <w:bCs/>
                <w:sz w:val="2"/>
                <w:szCs w:val="2"/>
              </w:rPr>
              <w:instrText xml:space="preserve"> FORMTEXT </w:instrText>
            </w:r>
            <w:r w:rsidRPr="0073187E">
              <w:rPr>
                <w:rFonts w:cs="Courier New"/>
                <w:b/>
                <w:bCs/>
                <w:sz w:val="2"/>
                <w:szCs w:val="2"/>
              </w:rPr>
            </w:r>
            <w:r w:rsidRPr="0073187E">
              <w:rPr>
                <w:rFonts w:cs="Courier New"/>
                <w:b/>
                <w:bCs/>
                <w:sz w:val="2"/>
                <w:szCs w:val="2"/>
              </w:rPr>
              <w:fldChar w:fldCharType="separate"/>
            </w:r>
            <w:r w:rsidRPr="0073187E">
              <w:rPr>
                <w:rFonts w:cs="Courier New"/>
                <w:b/>
                <w:bCs/>
                <w:noProof/>
                <w:sz w:val="2"/>
                <w:szCs w:val="2"/>
              </w:rPr>
              <w:t> </w:t>
            </w:r>
            <w:r w:rsidRPr="0073187E">
              <w:rPr>
                <w:rFonts w:cs="Courier New"/>
                <w:b/>
                <w:bCs/>
                <w:sz w:val="2"/>
                <w:szCs w:val="2"/>
              </w:rPr>
              <w:fldChar w:fldCharType="end"/>
            </w:r>
            <w:r w:rsidR="00BB03F7">
              <w:rPr>
                <w:rStyle w:val="Strong"/>
              </w:rPr>
              <w:fldChar w:fldCharType="begin">
                <w:ffData>
                  <w:name w:val=""/>
                  <w:enabled/>
                  <w:calcOnExit w:val="0"/>
                  <w:statusText w:type="text" w:val="Enter name of attending health professional"/>
                  <w:textInput>
                    <w:maxLength w:val="51"/>
                  </w:textInput>
                </w:ffData>
              </w:fldChar>
            </w:r>
            <w:r w:rsidR="00BB03F7">
              <w:rPr>
                <w:rStyle w:val="Strong"/>
              </w:rPr>
              <w:instrText xml:space="preserve"> FORMTEXT </w:instrText>
            </w:r>
            <w:r w:rsidR="00BB03F7">
              <w:rPr>
                <w:rStyle w:val="Strong"/>
              </w:rPr>
            </w:r>
            <w:r w:rsidR="00BB03F7">
              <w:rPr>
                <w:rStyle w:val="Strong"/>
              </w:rPr>
              <w:fldChar w:fldCharType="separate"/>
            </w:r>
            <w:r w:rsidR="00BB03F7">
              <w:rPr>
                <w:rStyle w:val="Strong"/>
                <w:noProof/>
              </w:rPr>
              <w:t> </w:t>
            </w:r>
            <w:r w:rsidR="00BB03F7">
              <w:rPr>
                <w:rStyle w:val="Strong"/>
                <w:noProof/>
              </w:rPr>
              <w:t> </w:t>
            </w:r>
            <w:r w:rsidR="00BB03F7">
              <w:rPr>
                <w:rStyle w:val="Strong"/>
                <w:noProof/>
              </w:rPr>
              <w:t> </w:t>
            </w:r>
            <w:r w:rsidR="00BB03F7">
              <w:rPr>
                <w:rStyle w:val="Strong"/>
                <w:noProof/>
              </w:rPr>
              <w:t> </w:t>
            </w:r>
            <w:r w:rsidR="00BB03F7">
              <w:rPr>
                <w:rStyle w:val="Strong"/>
                <w:noProof/>
              </w:rPr>
              <w:t> </w:t>
            </w:r>
            <w:r w:rsidR="00BB03F7">
              <w:rPr>
                <w:rStyle w:val="Strong"/>
              </w:rPr>
              <w:fldChar w:fldCharType="end"/>
            </w:r>
          </w:p>
        </w:tc>
        <w:tc>
          <w:tcPr>
            <w:tcW w:w="3782" w:type="dxa"/>
          </w:tcPr>
          <w:p w14:paraId="34A79F42" w14:textId="77777777" w:rsidR="00BB03F7" w:rsidRDefault="00BB03F7" w:rsidP="00C777B3">
            <w:pPr>
              <w:pStyle w:val="LetterText12pt"/>
            </w:pPr>
            <w:r>
              <w:t>Date</w:t>
            </w:r>
          </w:p>
          <w:p w14:paraId="1D9574FB" w14:textId="77777777" w:rsidR="00BB03F7" w:rsidRDefault="00236DC2" w:rsidP="00C777B3">
            <w:pPr>
              <w:pStyle w:val="UserInput12pt"/>
            </w:pPr>
            <w:r>
              <w:rPr>
                <w:rStyle w:val="Strong"/>
              </w:rPr>
              <w:fldChar w:fldCharType="begin">
                <w:ffData>
                  <w:name w:val=""/>
                  <w:enabled/>
                  <w:calcOnExit w:val="0"/>
                  <w:statusText w:type="text" w:val="Enter date of signature of attending health professional"/>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1CAA340" w14:textId="77777777" w:rsidR="00E77CB9" w:rsidRDefault="00E77CB9" w:rsidP="00BB03F7">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4"/>
        <w:gridCol w:w="3782"/>
      </w:tblGrid>
      <w:tr w:rsidR="00BB03F7" w14:paraId="77C783C6" w14:textId="77777777" w:rsidTr="00BB03F7">
        <w:trPr>
          <w:trHeight w:hRule="exact" w:val="624"/>
        </w:trPr>
        <w:tc>
          <w:tcPr>
            <w:tcW w:w="7584" w:type="dxa"/>
          </w:tcPr>
          <w:p w14:paraId="25E587A6" w14:textId="77777777" w:rsidR="00BB03F7" w:rsidRDefault="00BB03F7" w:rsidP="00C777B3">
            <w:pPr>
              <w:pStyle w:val="LetterText12pt"/>
            </w:pPr>
            <w:r>
              <w:t>Signature</w:t>
            </w:r>
          </w:p>
          <w:p w14:paraId="7191A406" w14:textId="77777777" w:rsidR="00BB03F7" w:rsidRDefault="00BB03F7" w:rsidP="00C777B3">
            <w:pPr>
              <w:pStyle w:val="UserInput12pt"/>
            </w:pPr>
          </w:p>
        </w:tc>
        <w:tc>
          <w:tcPr>
            <w:tcW w:w="3782" w:type="dxa"/>
          </w:tcPr>
          <w:p w14:paraId="7B4E6746" w14:textId="77777777" w:rsidR="00BB03F7" w:rsidRDefault="00BB03F7" w:rsidP="00C777B3">
            <w:pPr>
              <w:pStyle w:val="LetterText12pt"/>
            </w:pPr>
            <w:r>
              <w:t>Phone Number</w:t>
            </w:r>
          </w:p>
          <w:p w14:paraId="09DCD441" w14:textId="77777777" w:rsidR="00BB03F7" w:rsidRDefault="00BB03F7" w:rsidP="00C777B3">
            <w:pPr>
              <w:pStyle w:val="UserInput12pt"/>
            </w:pPr>
            <w:r>
              <w:rPr>
                <w:rStyle w:val="Strong"/>
              </w:rPr>
              <w:fldChar w:fldCharType="begin">
                <w:ffData>
                  <w:name w:val=""/>
                  <w:enabled/>
                  <w:calcOnExit w:val="0"/>
                  <w:statusText w:type="text" w:val="Enter phone number of attending health professional"/>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C172BAE" w14:textId="77777777" w:rsidR="00E77CB9" w:rsidRDefault="00E77CB9" w:rsidP="00BB03F7">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4"/>
        <w:gridCol w:w="3782"/>
      </w:tblGrid>
      <w:tr w:rsidR="00BB03F7" w14:paraId="5F87F480" w14:textId="77777777" w:rsidTr="00BB03F7">
        <w:trPr>
          <w:trHeight w:hRule="exact" w:val="624"/>
        </w:trPr>
        <w:tc>
          <w:tcPr>
            <w:tcW w:w="7584" w:type="dxa"/>
          </w:tcPr>
          <w:p w14:paraId="5FF389A7" w14:textId="77777777" w:rsidR="00BB03F7" w:rsidRDefault="00BB03F7" w:rsidP="00C777B3">
            <w:pPr>
              <w:pStyle w:val="LetterText12pt"/>
            </w:pPr>
            <w:r>
              <w:t>Print Name of Collaborating Physician</w:t>
            </w:r>
          </w:p>
          <w:p w14:paraId="1CF4A489" w14:textId="77777777" w:rsidR="00BB03F7" w:rsidRDefault="004D1BB5" w:rsidP="00C777B3">
            <w:pPr>
              <w:pStyle w:val="UserInput12pt"/>
            </w:pPr>
            <w:r>
              <w:rPr>
                <w:rStyle w:val="Strong"/>
              </w:rPr>
              <w:fldChar w:fldCharType="begin">
                <w:ffData>
                  <w:name w:val=""/>
                  <w:enabled/>
                  <w:calcOnExit w:val="0"/>
                  <w:statusText w:type="text" w:val="Enter name of collaborating physician"/>
                  <w:textInput>
                    <w:maxLength w:val="5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2" w:type="dxa"/>
          </w:tcPr>
          <w:p w14:paraId="7058DF94" w14:textId="77777777" w:rsidR="00BB03F7" w:rsidRDefault="00BB03F7" w:rsidP="00C777B3">
            <w:pPr>
              <w:pStyle w:val="LetterText12pt"/>
            </w:pPr>
            <w:r>
              <w:t>Phone Number</w:t>
            </w:r>
          </w:p>
          <w:p w14:paraId="1C86195E" w14:textId="77777777" w:rsidR="00BB03F7" w:rsidRDefault="00BB03F7" w:rsidP="00C777B3">
            <w:pPr>
              <w:pStyle w:val="UserInput12pt"/>
            </w:pPr>
            <w:r>
              <w:rPr>
                <w:rStyle w:val="Strong"/>
              </w:rPr>
              <w:fldChar w:fldCharType="begin">
                <w:ffData>
                  <w:name w:val=""/>
                  <w:enabled/>
                  <w:calcOnExit w:val="0"/>
                  <w:statusText w:type="text" w:val="Enter phone number of collaborating physician"/>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DBBCC08" w14:textId="77777777" w:rsidR="004D1BB5" w:rsidRDefault="004D1BB5" w:rsidP="004D1BB5">
      <w:pPr>
        <w:pStyle w:val="LineSpacer"/>
      </w:pPr>
    </w:p>
    <w:p w14:paraId="288F4093" w14:textId="77777777" w:rsidR="00F0485C" w:rsidRDefault="00F0485C" w:rsidP="00467115">
      <w:pPr>
        <w:pStyle w:val="LetterText12pt"/>
        <w:spacing w:line="240" w:lineRule="exact"/>
        <w:rPr>
          <w:rStyle w:val="Strong"/>
        </w:rPr>
        <w:sectPr w:rsidR="00F0485C"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D1BB5" w14:paraId="094D49B4" w14:textId="77777777" w:rsidTr="00467115">
        <w:trPr>
          <w:trHeight w:hRule="exact" w:val="1032"/>
        </w:trPr>
        <w:tc>
          <w:tcPr>
            <w:tcW w:w="11366" w:type="dxa"/>
          </w:tcPr>
          <w:p w14:paraId="1AAD1003" w14:textId="77777777" w:rsidR="004D1BB5" w:rsidRPr="00780CFE" w:rsidRDefault="004D1BB5" w:rsidP="00467115">
            <w:pPr>
              <w:pStyle w:val="LetterText12pt"/>
              <w:spacing w:line="240" w:lineRule="exact"/>
              <w:rPr>
                <w:rStyle w:val="Strong"/>
              </w:rPr>
            </w:pPr>
            <w:r w:rsidRPr="00780CFE">
              <w:rPr>
                <w:rStyle w:val="Strong"/>
              </w:rPr>
              <w:t xml:space="preserve">Section </w:t>
            </w:r>
            <w:r>
              <w:rPr>
                <w:rStyle w:val="Strong"/>
              </w:rPr>
              <w:t>E</w:t>
            </w:r>
            <w:r w:rsidRPr="00780CFE">
              <w:rPr>
                <w:rStyle w:val="Strong"/>
              </w:rPr>
              <w:t xml:space="preserve"> – </w:t>
            </w:r>
            <w:r>
              <w:rPr>
                <w:rStyle w:val="Strong"/>
              </w:rPr>
              <w:t>Signature of Patient or Patient Representative</w:t>
            </w:r>
          </w:p>
          <w:p w14:paraId="7C4BF6F0" w14:textId="77777777" w:rsidR="004D1BB5" w:rsidRDefault="004D1BB5" w:rsidP="00467115">
            <w:pPr>
              <w:pStyle w:val="LetterText12pt"/>
              <w:spacing w:line="240" w:lineRule="exact"/>
            </w:pPr>
            <w:r>
              <w:t xml:space="preserve">My signature indicates I have discussed, </w:t>
            </w:r>
            <w:r w:rsidR="005437A8">
              <w:t>understand,</w:t>
            </w:r>
            <w:r>
              <w:t xml:space="preserve"> and voluntarily consent to the medical orders on this</w:t>
            </w:r>
            <w:r w:rsidR="005437A8">
              <w:t xml:space="preserve"> </w:t>
            </w:r>
            <w:r>
              <w:t>MI-POST form. I acknowledge that if I am signing as the patient’s representative, these decisions are</w:t>
            </w:r>
            <w:r w:rsidR="005437A8">
              <w:t xml:space="preserve"> </w:t>
            </w:r>
            <w:r>
              <w:t>consistent with the patient’s wishes to the best of my knowledge.</w:t>
            </w:r>
          </w:p>
        </w:tc>
      </w:tr>
    </w:tbl>
    <w:p w14:paraId="7511433F" w14:textId="77777777" w:rsidR="004D1BB5" w:rsidRPr="00394DB1" w:rsidRDefault="004D1BB5" w:rsidP="004D1BB5">
      <w:pPr>
        <w:pStyle w:val="LineSpacer"/>
        <w:rPr>
          <w:rStyle w:val="Strong"/>
        </w:rPr>
      </w:pPr>
    </w:p>
    <w:p w14:paraId="324DC551" w14:textId="77777777" w:rsidR="0073187E" w:rsidRDefault="0073187E" w:rsidP="0017722E">
      <w:pPr>
        <w:pStyle w:val="LetterText12pt"/>
        <w:tabs>
          <w:tab w:val="left" w:pos="3204"/>
        </w:tabs>
        <w:sectPr w:rsidR="0073187E" w:rsidSect="0058626A">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D1BB5" w14:paraId="777E587A" w14:textId="77777777" w:rsidTr="0017722E">
        <w:trPr>
          <w:trHeight w:hRule="exact" w:val="672"/>
        </w:trPr>
        <w:tc>
          <w:tcPr>
            <w:tcW w:w="11366" w:type="dxa"/>
            <w:vAlign w:val="center"/>
          </w:tcPr>
          <w:p w14:paraId="6C9790F6" w14:textId="77777777" w:rsidR="004D1BB5" w:rsidRDefault="0073187E" w:rsidP="005437A8">
            <w:pPr>
              <w:pStyle w:val="LetterText12pt"/>
              <w:tabs>
                <w:tab w:val="left" w:pos="2676"/>
              </w:tabs>
              <w:ind w:left="-36"/>
            </w:pPr>
            <w:r w:rsidRPr="0073187E">
              <w:rPr>
                <w:rFonts w:ascii="Courier New" w:hAnsi="Courier New" w:cs="Courier New"/>
                <w:b/>
                <w:bCs/>
                <w:sz w:val="2"/>
                <w:szCs w:val="2"/>
              </w:rPr>
              <w:fldChar w:fldCharType="begin">
                <w:ffData>
                  <w:name w:val="Text12"/>
                  <w:enabled/>
                  <w:calcOnExit w:val="0"/>
                  <w:textInput>
                    <w:maxLength w:val="1"/>
                  </w:textInput>
                </w:ffData>
              </w:fldChar>
            </w:r>
            <w:r w:rsidRPr="0073187E">
              <w:rPr>
                <w:rFonts w:ascii="Courier New" w:hAnsi="Courier New" w:cs="Courier New"/>
                <w:b/>
                <w:bCs/>
                <w:sz w:val="2"/>
                <w:szCs w:val="2"/>
              </w:rPr>
              <w:instrText xml:space="preserve"> FORMTEXT </w:instrText>
            </w:r>
            <w:r w:rsidRPr="0073187E">
              <w:rPr>
                <w:rFonts w:ascii="Courier New" w:hAnsi="Courier New" w:cs="Courier New"/>
                <w:b/>
                <w:bCs/>
                <w:sz w:val="2"/>
                <w:szCs w:val="2"/>
              </w:rPr>
            </w:r>
            <w:r w:rsidRPr="0073187E">
              <w:rPr>
                <w:rFonts w:ascii="Courier New" w:hAnsi="Courier New" w:cs="Courier New"/>
                <w:b/>
                <w:bCs/>
                <w:sz w:val="2"/>
                <w:szCs w:val="2"/>
              </w:rPr>
              <w:fldChar w:fldCharType="separate"/>
            </w:r>
            <w:r w:rsidRPr="0073187E">
              <w:rPr>
                <w:rFonts w:ascii="Courier New" w:hAnsi="Courier New" w:cs="Courier New"/>
                <w:b/>
                <w:bCs/>
                <w:noProof/>
                <w:sz w:val="2"/>
                <w:szCs w:val="2"/>
              </w:rPr>
              <w:t> </w:t>
            </w:r>
            <w:r w:rsidRPr="0073187E">
              <w:rPr>
                <w:rFonts w:ascii="Courier New" w:hAnsi="Courier New" w:cs="Courier New"/>
                <w:b/>
                <w:bCs/>
                <w:sz w:val="2"/>
                <w:szCs w:val="2"/>
              </w:rPr>
              <w:fldChar w:fldCharType="end"/>
            </w:r>
            <w:r w:rsidR="004D1BB5">
              <w:fldChar w:fldCharType="begin">
                <w:ffData>
                  <w:name w:val="Check3"/>
                  <w:enabled/>
                  <w:calcOnExit w:val="0"/>
                  <w:statusText w:type="text" w:val="Select if signature is the patient"/>
                  <w:checkBox>
                    <w:sizeAuto/>
                    <w:default w:val="0"/>
                  </w:checkBox>
                </w:ffData>
              </w:fldChar>
            </w:r>
            <w:bookmarkStart w:id="5" w:name="Check3"/>
            <w:r w:rsidR="004D1BB5">
              <w:instrText xml:space="preserve"> FORMCHECKBOX </w:instrText>
            </w:r>
            <w:r w:rsidR="004D1BB5">
              <w:fldChar w:fldCharType="separate"/>
            </w:r>
            <w:r w:rsidR="004D1BB5">
              <w:fldChar w:fldCharType="end"/>
            </w:r>
            <w:bookmarkEnd w:id="5"/>
            <w:r w:rsidR="004D1BB5">
              <w:t xml:space="preserve"> Patient</w:t>
            </w:r>
            <w:r w:rsidR="004D1BB5">
              <w:tab/>
            </w:r>
            <w:r w:rsidR="004D1BB5">
              <w:fldChar w:fldCharType="begin">
                <w:ffData>
                  <w:name w:val="Check4"/>
                  <w:enabled/>
                  <w:calcOnExit w:val="0"/>
                  <w:statusText w:type="text" w:val="Select if signature is Patient Advocate/Durable Power of Attorney of Health Care (DPOAHC)"/>
                  <w:checkBox>
                    <w:sizeAuto/>
                    <w:default w:val="0"/>
                  </w:checkBox>
                </w:ffData>
              </w:fldChar>
            </w:r>
            <w:bookmarkStart w:id="6" w:name="Check4"/>
            <w:r w:rsidR="004D1BB5">
              <w:instrText xml:space="preserve"> FORMCHECKBOX </w:instrText>
            </w:r>
            <w:r w:rsidR="004D1BB5">
              <w:fldChar w:fldCharType="separate"/>
            </w:r>
            <w:r w:rsidR="004D1BB5">
              <w:fldChar w:fldCharType="end"/>
            </w:r>
            <w:bookmarkEnd w:id="6"/>
            <w:r w:rsidR="004D1BB5">
              <w:t xml:space="preserve"> </w:t>
            </w:r>
            <w:r w:rsidR="004D1BB5" w:rsidRPr="004D1BB5">
              <w:t xml:space="preserve">Patient Advocate/Durable Power of Attorney </w:t>
            </w:r>
            <w:r w:rsidR="005437A8">
              <w:t>for</w:t>
            </w:r>
            <w:r w:rsidR="004D1BB5" w:rsidRPr="004D1BB5">
              <w:t xml:space="preserve"> Health Care (DPOAHC)</w:t>
            </w:r>
          </w:p>
          <w:p w14:paraId="0DA113B9" w14:textId="77777777" w:rsidR="004D1BB5" w:rsidRDefault="004D1BB5" w:rsidP="0017722E">
            <w:pPr>
              <w:pStyle w:val="LetterText12pt"/>
              <w:tabs>
                <w:tab w:val="left" w:pos="2880"/>
              </w:tabs>
            </w:pPr>
            <w:r>
              <w:fldChar w:fldCharType="begin">
                <w:ffData>
                  <w:name w:val="Check5"/>
                  <w:enabled/>
                  <w:calcOnExit w:val="0"/>
                  <w:statusText w:type="text" w:val="Select if signature is the court appointed guardian"/>
                  <w:checkBox>
                    <w:sizeAuto/>
                    <w:default w:val="0"/>
                  </w:checkBox>
                </w:ffData>
              </w:fldChar>
            </w:r>
            <w:bookmarkStart w:id="7" w:name="Check5"/>
            <w:r>
              <w:instrText xml:space="preserve"> FORMCHECKBOX </w:instrText>
            </w:r>
            <w:r>
              <w:fldChar w:fldCharType="separate"/>
            </w:r>
            <w:r>
              <w:fldChar w:fldCharType="end"/>
            </w:r>
            <w:bookmarkEnd w:id="7"/>
            <w:r>
              <w:t xml:space="preserve"> Court-Appointed Guardian</w:t>
            </w:r>
          </w:p>
        </w:tc>
      </w:tr>
    </w:tbl>
    <w:p w14:paraId="451529F8" w14:textId="77777777" w:rsidR="00BB03F7" w:rsidRDefault="00BB03F7" w:rsidP="00A24786">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A24786" w14:paraId="3B841CF6" w14:textId="77777777" w:rsidTr="00A24786">
        <w:trPr>
          <w:trHeight w:hRule="exact" w:val="624"/>
        </w:trPr>
        <w:tc>
          <w:tcPr>
            <w:tcW w:w="5683" w:type="dxa"/>
          </w:tcPr>
          <w:p w14:paraId="57F7ED6D" w14:textId="77777777" w:rsidR="00A24786" w:rsidRPr="00F40CD5" w:rsidRDefault="00A24786" w:rsidP="00613E90">
            <w:pPr>
              <w:pStyle w:val="LetterText12pt"/>
            </w:pPr>
            <w:r>
              <w:t>Print Name of Patient</w:t>
            </w:r>
          </w:p>
          <w:p w14:paraId="5D5C62BC" w14:textId="77777777" w:rsidR="00A24786" w:rsidRDefault="00A24786" w:rsidP="00613E90">
            <w:pPr>
              <w:pStyle w:val="UserInput12pt"/>
            </w:pPr>
            <w:r>
              <w:rPr>
                <w:rStyle w:val="Strong"/>
              </w:rPr>
              <w:fldChar w:fldCharType="begin">
                <w:ffData>
                  <w:name w:val=""/>
                  <w:enabled/>
                  <w:calcOnExit w:val="0"/>
                  <w:statusText w:type="text" w:val="Enter Name of Patient "/>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3C44B4F7" w14:textId="77777777" w:rsidR="00A24786" w:rsidRDefault="00A24786" w:rsidP="00613E90">
            <w:pPr>
              <w:pStyle w:val="LetterText12pt"/>
            </w:pPr>
            <w:r>
              <w:t>Print Name of Patient Representative</w:t>
            </w:r>
          </w:p>
          <w:p w14:paraId="32DF4C6F" w14:textId="77777777" w:rsidR="00A24786" w:rsidRDefault="00A24786" w:rsidP="00613E90">
            <w:pPr>
              <w:pStyle w:val="UserInput12pt"/>
            </w:pPr>
            <w:r>
              <w:rPr>
                <w:rStyle w:val="Strong"/>
              </w:rPr>
              <w:fldChar w:fldCharType="begin">
                <w:ffData>
                  <w:name w:val=""/>
                  <w:enabled/>
                  <w:calcOnExit w:val="0"/>
                  <w:statusText w:type="text" w:val="Enter Name of Patient Representativ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657CCA7" w14:textId="77777777" w:rsidR="00BB03F7" w:rsidRDefault="00BB03F7" w:rsidP="00A24786">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4D1BB5" w14:paraId="1C155A73" w14:textId="77777777" w:rsidTr="004F769C">
        <w:trPr>
          <w:trHeight w:hRule="exact" w:val="624"/>
        </w:trPr>
        <w:tc>
          <w:tcPr>
            <w:tcW w:w="8508" w:type="dxa"/>
          </w:tcPr>
          <w:p w14:paraId="015300DB" w14:textId="77777777" w:rsidR="004D1BB5" w:rsidRDefault="004F769C" w:rsidP="00EC2385">
            <w:pPr>
              <w:pStyle w:val="LetterText12pt"/>
              <w:ind w:left="0"/>
            </w:pPr>
            <w:r>
              <w:t>Signature</w:t>
            </w:r>
          </w:p>
          <w:p w14:paraId="68549165" w14:textId="77777777" w:rsidR="004D1BB5" w:rsidRDefault="004D1BB5" w:rsidP="00EC2385">
            <w:pPr>
              <w:pStyle w:val="UserInput12pt"/>
            </w:pPr>
          </w:p>
        </w:tc>
        <w:tc>
          <w:tcPr>
            <w:tcW w:w="2858" w:type="dxa"/>
          </w:tcPr>
          <w:p w14:paraId="0F5AC69B" w14:textId="77777777" w:rsidR="004D1BB5" w:rsidRDefault="004F769C" w:rsidP="00EC2385">
            <w:pPr>
              <w:pStyle w:val="LetterText12pt"/>
              <w:ind w:left="0"/>
            </w:pPr>
            <w:r>
              <w:t>Date</w:t>
            </w:r>
          </w:p>
          <w:p w14:paraId="2881F15E" w14:textId="77777777" w:rsidR="004D1BB5" w:rsidRDefault="004F769C" w:rsidP="00EC2385">
            <w:pPr>
              <w:pStyle w:val="UserInput12pt"/>
            </w:pPr>
            <w:r>
              <w:rPr>
                <w:rStyle w:val="Strong"/>
              </w:rPr>
              <w:fldChar w:fldCharType="begin">
                <w:ffData>
                  <w:name w:val=""/>
                  <w:enabled/>
                  <w:calcOnExit w:val="0"/>
                  <w:statusText w:type="text" w:val="Enter date of signatur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A3BA333" w14:textId="77777777" w:rsidR="004F769C" w:rsidRDefault="004F769C" w:rsidP="004F769C">
      <w:pPr>
        <w:pStyle w:val="LineSpacer"/>
      </w:pPr>
    </w:p>
    <w:p w14:paraId="5CF0C8EC" w14:textId="77777777" w:rsidR="0073187E" w:rsidRDefault="0073187E" w:rsidP="00EC2385">
      <w:pPr>
        <w:pStyle w:val="LetterText12pt"/>
        <w:sectPr w:rsidR="0073187E"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F769C" w14:paraId="75D9FB5B" w14:textId="77777777" w:rsidTr="001E5FB9">
        <w:trPr>
          <w:trHeight w:hRule="exact" w:val="888"/>
        </w:trPr>
        <w:tc>
          <w:tcPr>
            <w:tcW w:w="11366" w:type="dxa"/>
          </w:tcPr>
          <w:p w14:paraId="1C58E712" w14:textId="77777777" w:rsidR="004F769C" w:rsidRDefault="004F769C" w:rsidP="001E5FB9">
            <w:pPr>
              <w:pStyle w:val="LetterText12pt"/>
            </w:pPr>
            <w:r>
              <w:t xml:space="preserve">Information </w:t>
            </w:r>
            <w:proofErr w:type="gramStart"/>
            <w:r>
              <w:t>of</w:t>
            </w:r>
            <w:proofErr w:type="gramEnd"/>
            <w:r>
              <w:t xml:space="preserve"> Legally Authorized Representative</w:t>
            </w:r>
          </w:p>
          <w:p w14:paraId="19A54F25" w14:textId="77777777" w:rsidR="004F769C" w:rsidRDefault="004F769C" w:rsidP="001E5FB9">
            <w:pPr>
              <w:pStyle w:val="LetterText12pt"/>
            </w:pPr>
            <w:r>
              <w:rPr>
                <w:rFonts w:cs="Arial"/>
                <w:szCs w:val="24"/>
              </w:rPr>
              <w:t>Complete this section if this MI-POST form was signed by a Patient Advocate/DPOAH</w:t>
            </w:r>
            <w:r w:rsidR="001E5FB9">
              <w:rPr>
                <w:rFonts w:cs="Arial"/>
                <w:szCs w:val="24"/>
              </w:rPr>
              <w:t>C</w:t>
            </w:r>
            <w:r>
              <w:rPr>
                <w:rFonts w:cs="Arial"/>
                <w:szCs w:val="24"/>
              </w:rPr>
              <w:t xml:space="preserve"> or</w:t>
            </w:r>
            <w:r w:rsidR="001E5FB9">
              <w:rPr>
                <w:rFonts w:cs="Arial"/>
                <w:szCs w:val="24"/>
              </w:rPr>
              <w:t xml:space="preserve"> </w:t>
            </w:r>
            <w:r>
              <w:rPr>
                <w:rFonts w:cs="Arial"/>
                <w:szCs w:val="24"/>
              </w:rPr>
              <w:t>Court-Appointed Guardian.</w:t>
            </w:r>
          </w:p>
        </w:tc>
      </w:tr>
    </w:tbl>
    <w:p w14:paraId="468CC5BF" w14:textId="77777777" w:rsidR="00BB03F7" w:rsidRDefault="00BB03F7" w:rsidP="004F769C">
      <w:pPr>
        <w:pStyle w:val="LineSpacer"/>
      </w:pPr>
    </w:p>
    <w:p w14:paraId="218B1B9C" w14:textId="77777777" w:rsidR="0073187E" w:rsidRDefault="0073187E" w:rsidP="00EC2385">
      <w:pPr>
        <w:pStyle w:val="LetterText12pt"/>
        <w:sectPr w:rsidR="0073187E" w:rsidSect="0058626A">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4F769C" w:rsidRPr="00F40CD5" w14:paraId="1D58DCFD" w14:textId="77777777" w:rsidTr="004F769C">
        <w:trPr>
          <w:trHeight w:hRule="exact" w:val="624"/>
        </w:trPr>
        <w:tc>
          <w:tcPr>
            <w:tcW w:w="5688" w:type="dxa"/>
          </w:tcPr>
          <w:p w14:paraId="70AF06BC" w14:textId="77777777" w:rsidR="004F769C" w:rsidRPr="00F40CD5" w:rsidRDefault="004F769C" w:rsidP="00EC2385">
            <w:pPr>
              <w:pStyle w:val="LetterText12pt"/>
            </w:pPr>
            <w:r>
              <w:t>Address</w:t>
            </w:r>
          </w:p>
          <w:p w14:paraId="05A25D0D" w14:textId="77777777" w:rsidR="004F769C" w:rsidRPr="00F40CD5" w:rsidRDefault="0073187E" w:rsidP="0073187E">
            <w:pPr>
              <w:pStyle w:val="UserInput12pt"/>
              <w:ind w:left="-36"/>
            </w:pPr>
            <w:r w:rsidRPr="0073187E">
              <w:rPr>
                <w:rFonts w:cs="Courier New"/>
                <w:b/>
                <w:bCs/>
                <w:sz w:val="2"/>
                <w:szCs w:val="2"/>
              </w:rPr>
              <w:fldChar w:fldCharType="begin">
                <w:ffData>
                  <w:name w:val="Text12"/>
                  <w:enabled/>
                  <w:calcOnExit w:val="0"/>
                  <w:textInput>
                    <w:maxLength w:val="1"/>
                  </w:textInput>
                </w:ffData>
              </w:fldChar>
            </w:r>
            <w:r w:rsidRPr="0073187E">
              <w:rPr>
                <w:rFonts w:cs="Courier New"/>
                <w:b/>
                <w:bCs/>
                <w:sz w:val="2"/>
                <w:szCs w:val="2"/>
              </w:rPr>
              <w:instrText xml:space="preserve"> FORMTEXT </w:instrText>
            </w:r>
            <w:r w:rsidRPr="0073187E">
              <w:rPr>
                <w:rFonts w:cs="Courier New"/>
                <w:b/>
                <w:bCs/>
                <w:sz w:val="2"/>
                <w:szCs w:val="2"/>
              </w:rPr>
            </w:r>
            <w:r w:rsidRPr="0073187E">
              <w:rPr>
                <w:rFonts w:cs="Courier New"/>
                <w:b/>
                <w:bCs/>
                <w:sz w:val="2"/>
                <w:szCs w:val="2"/>
              </w:rPr>
              <w:fldChar w:fldCharType="separate"/>
            </w:r>
            <w:r w:rsidRPr="0073187E">
              <w:rPr>
                <w:rFonts w:cs="Courier New"/>
                <w:b/>
                <w:bCs/>
                <w:noProof/>
                <w:sz w:val="2"/>
                <w:szCs w:val="2"/>
              </w:rPr>
              <w:t> </w:t>
            </w:r>
            <w:r w:rsidRPr="0073187E">
              <w:rPr>
                <w:rFonts w:cs="Courier New"/>
                <w:b/>
                <w:bCs/>
                <w:sz w:val="2"/>
                <w:szCs w:val="2"/>
              </w:rPr>
              <w:fldChar w:fldCharType="end"/>
            </w:r>
            <w:r w:rsidR="004F769C">
              <w:rPr>
                <w:rStyle w:val="Strong"/>
              </w:rPr>
              <w:fldChar w:fldCharType="begin">
                <w:ffData>
                  <w:name w:val=""/>
                  <w:enabled/>
                  <w:calcOnExit w:val="0"/>
                  <w:statusText w:type="text" w:val="Enter street address of legally authorized representative"/>
                  <w:textInput>
                    <w:maxLength w:val="38"/>
                  </w:textInput>
                </w:ffData>
              </w:fldChar>
            </w:r>
            <w:r w:rsidR="004F769C">
              <w:rPr>
                <w:rStyle w:val="Strong"/>
              </w:rPr>
              <w:instrText xml:space="preserve"> FORMTEXT </w:instrText>
            </w:r>
            <w:r w:rsidR="004F769C">
              <w:rPr>
                <w:rStyle w:val="Strong"/>
              </w:rPr>
            </w:r>
            <w:r w:rsidR="004F769C">
              <w:rPr>
                <w:rStyle w:val="Strong"/>
              </w:rPr>
              <w:fldChar w:fldCharType="separate"/>
            </w:r>
            <w:r w:rsidR="004F769C">
              <w:rPr>
                <w:rStyle w:val="Strong"/>
                <w:noProof/>
              </w:rPr>
              <w:t> </w:t>
            </w:r>
            <w:r w:rsidR="004F769C">
              <w:rPr>
                <w:rStyle w:val="Strong"/>
                <w:noProof/>
              </w:rPr>
              <w:t> </w:t>
            </w:r>
            <w:r w:rsidR="004F769C">
              <w:rPr>
                <w:rStyle w:val="Strong"/>
                <w:noProof/>
              </w:rPr>
              <w:t> </w:t>
            </w:r>
            <w:r w:rsidR="004F769C">
              <w:rPr>
                <w:rStyle w:val="Strong"/>
                <w:noProof/>
              </w:rPr>
              <w:t> </w:t>
            </w:r>
            <w:r w:rsidR="004F769C">
              <w:rPr>
                <w:rStyle w:val="Strong"/>
                <w:noProof/>
              </w:rPr>
              <w:t> </w:t>
            </w:r>
            <w:r w:rsidR="004F769C">
              <w:rPr>
                <w:rStyle w:val="Strong"/>
              </w:rPr>
              <w:fldChar w:fldCharType="end"/>
            </w:r>
          </w:p>
        </w:tc>
        <w:tc>
          <w:tcPr>
            <w:tcW w:w="3096" w:type="dxa"/>
          </w:tcPr>
          <w:p w14:paraId="40D86DDA" w14:textId="77777777" w:rsidR="004F769C" w:rsidRPr="00F40CD5" w:rsidRDefault="004F769C" w:rsidP="00EC2385">
            <w:pPr>
              <w:pStyle w:val="LetterText12pt"/>
            </w:pPr>
            <w:r>
              <w:t>City</w:t>
            </w:r>
          </w:p>
          <w:p w14:paraId="49FB0B87" w14:textId="77777777" w:rsidR="004F769C" w:rsidRPr="00F40CD5" w:rsidRDefault="004F769C" w:rsidP="00EC2385">
            <w:pPr>
              <w:pStyle w:val="UserInput12pt"/>
            </w:pPr>
            <w:r>
              <w:rPr>
                <w:rStyle w:val="Strong"/>
              </w:rPr>
              <w:fldChar w:fldCharType="begin">
                <w:ffData>
                  <w:name w:val=""/>
                  <w:enabled/>
                  <w:calcOnExit w:val="0"/>
                  <w:statusText w:type="text" w:val="Enter city of legally authorized representative"/>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14:paraId="3EF610E3" w14:textId="77777777" w:rsidR="004F769C" w:rsidRPr="00F40CD5" w:rsidRDefault="004F769C" w:rsidP="00EC2385">
            <w:pPr>
              <w:pStyle w:val="LetterText12pt"/>
            </w:pPr>
            <w:r>
              <w:t>State</w:t>
            </w:r>
          </w:p>
          <w:p w14:paraId="00F29BF3" w14:textId="77777777" w:rsidR="004F769C" w:rsidRPr="00F40CD5" w:rsidRDefault="004F769C" w:rsidP="00EC2385">
            <w:pPr>
              <w:pStyle w:val="UserInput12pt"/>
            </w:pPr>
            <w:r>
              <w:rPr>
                <w:rStyle w:val="Strong"/>
              </w:rPr>
              <w:fldChar w:fldCharType="begin">
                <w:ffData>
                  <w:name w:val=""/>
                  <w:enabled/>
                  <w:calcOnExit w:val="0"/>
                  <w:statusText w:type="text" w:val="Enter state of legally authorized representative"/>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22" w:type="dxa"/>
          </w:tcPr>
          <w:p w14:paraId="765577B1" w14:textId="77777777" w:rsidR="004F769C" w:rsidRPr="00F40CD5" w:rsidRDefault="004F769C" w:rsidP="00EC2385">
            <w:pPr>
              <w:pStyle w:val="LetterText12pt"/>
            </w:pPr>
            <w:r>
              <w:t>Zip Code</w:t>
            </w:r>
          </w:p>
          <w:p w14:paraId="47DDA6E8" w14:textId="77777777" w:rsidR="004F769C" w:rsidRPr="00F40CD5" w:rsidRDefault="004F769C" w:rsidP="00EC2385">
            <w:pPr>
              <w:pStyle w:val="UserInput12pt"/>
            </w:pPr>
            <w:r>
              <w:rPr>
                <w:rStyle w:val="Strong"/>
              </w:rPr>
              <w:fldChar w:fldCharType="begin">
                <w:ffData>
                  <w:name w:val=""/>
                  <w:enabled/>
                  <w:calcOnExit w:val="0"/>
                  <w:statusText w:type="text" w:val="Enter zip code of legally authorized representative"/>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5228D0E" w14:textId="77777777" w:rsidR="00BB03F7" w:rsidRDefault="00BB03F7" w:rsidP="004F769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4F769C" w14:paraId="0E62F847" w14:textId="77777777" w:rsidTr="004F769C">
        <w:trPr>
          <w:trHeight w:hRule="exact" w:val="624"/>
        </w:trPr>
        <w:tc>
          <w:tcPr>
            <w:tcW w:w="5683" w:type="dxa"/>
          </w:tcPr>
          <w:p w14:paraId="498A464D" w14:textId="77777777" w:rsidR="004F769C" w:rsidRPr="00F40CD5" w:rsidRDefault="004F769C" w:rsidP="00EC2385">
            <w:pPr>
              <w:pStyle w:val="LetterText12pt"/>
            </w:pPr>
            <w:r>
              <w:t>Phone Number</w:t>
            </w:r>
          </w:p>
          <w:p w14:paraId="58B7C752" w14:textId="77777777" w:rsidR="004F769C" w:rsidRDefault="004F769C" w:rsidP="00EC2385">
            <w:pPr>
              <w:pStyle w:val="UserInput12pt"/>
            </w:pPr>
            <w:r>
              <w:rPr>
                <w:rStyle w:val="Strong"/>
              </w:rPr>
              <w:fldChar w:fldCharType="begin">
                <w:ffData>
                  <w:name w:val=""/>
                  <w:enabled/>
                  <w:calcOnExit w:val="0"/>
                  <w:statusText w:type="text" w:val="Enter phone number of legally authorized representativ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1D667C58" w14:textId="77777777" w:rsidR="004F769C" w:rsidRDefault="004F769C" w:rsidP="00EC2385">
            <w:pPr>
              <w:pStyle w:val="LetterText12pt"/>
            </w:pPr>
            <w:r>
              <w:t>Alternate Phone Number</w:t>
            </w:r>
          </w:p>
          <w:p w14:paraId="7FBCF07D" w14:textId="77777777" w:rsidR="004F769C" w:rsidRDefault="004F769C" w:rsidP="00EC2385">
            <w:pPr>
              <w:pStyle w:val="UserInput12pt"/>
            </w:pPr>
            <w:r>
              <w:rPr>
                <w:rStyle w:val="Strong"/>
              </w:rPr>
              <w:fldChar w:fldCharType="begin">
                <w:ffData>
                  <w:name w:val=""/>
                  <w:enabled/>
                  <w:calcOnExit w:val="0"/>
                  <w:statusText w:type="text" w:val="Enter alternate phone number of legally authorized representativ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5DB81DB" w14:textId="77777777" w:rsidR="004F769C" w:rsidRDefault="004F769C" w:rsidP="00233802">
      <w:pPr>
        <w:pStyle w:val="LineSpacer"/>
      </w:pPr>
    </w:p>
    <w:p w14:paraId="51115BAA" w14:textId="77777777" w:rsidR="0073187E" w:rsidRDefault="0073187E" w:rsidP="00233802">
      <w:pPr>
        <w:pStyle w:val="LetterText12pt"/>
        <w:rPr>
          <w:rStyle w:val="Strong"/>
        </w:rPr>
        <w:sectPr w:rsidR="0073187E"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F769C" w14:paraId="0631023D" w14:textId="77777777" w:rsidTr="00233802">
        <w:trPr>
          <w:trHeight w:hRule="exact" w:val="360"/>
        </w:trPr>
        <w:tc>
          <w:tcPr>
            <w:tcW w:w="11366" w:type="dxa"/>
          </w:tcPr>
          <w:p w14:paraId="21F66FF0" w14:textId="77777777" w:rsidR="004F769C" w:rsidRPr="00233802" w:rsidRDefault="004F769C" w:rsidP="00233802">
            <w:pPr>
              <w:pStyle w:val="LetterText12pt"/>
              <w:rPr>
                <w:b/>
                <w:bCs/>
              </w:rPr>
            </w:pPr>
            <w:r w:rsidRPr="00780CFE">
              <w:rPr>
                <w:rStyle w:val="Strong"/>
              </w:rPr>
              <w:t xml:space="preserve">Section </w:t>
            </w:r>
            <w:r>
              <w:rPr>
                <w:rStyle w:val="Strong"/>
              </w:rPr>
              <w:t>F</w:t>
            </w:r>
            <w:r w:rsidRPr="00780CFE">
              <w:rPr>
                <w:rStyle w:val="Strong"/>
              </w:rPr>
              <w:t xml:space="preserve"> – </w:t>
            </w:r>
            <w:r w:rsidR="008C63DE">
              <w:rPr>
                <w:rStyle w:val="Strong"/>
              </w:rPr>
              <w:t>Individual Assisting with Completion of MI-POST Form</w:t>
            </w:r>
          </w:p>
        </w:tc>
      </w:tr>
    </w:tbl>
    <w:p w14:paraId="212F8C8B" w14:textId="77777777" w:rsidR="00BB03F7" w:rsidRDefault="00BB03F7" w:rsidP="00233802">
      <w:pPr>
        <w:pStyle w:val="LineSpacer"/>
      </w:pPr>
    </w:p>
    <w:p w14:paraId="382F74AF" w14:textId="77777777" w:rsidR="0073187E" w:rsidRDefault="0073187E" w:rsidP="00EC2385">
      <w:pPr>
        <w:pStyle w:val="LetterText12pt"/>
        <w:sectPr w:rsidR="0073187E" w:rsidSect="0058626A">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8"/>
        <w:gridCol w:w="4728"/>
        <w:gridCol w:w="1910"/>
      </w:tblGrid>
      <w:tr w:rsidR="008C63DE" w14:paraId="592129F6" w14:textId="77777777" w:rsidTr="00233802">
        <w:trPr>
          <w:trHeight w:hRule="exact" w:val="624"/>
        </w:trPr>
        <w:tc>
          <w:tcPr>
            <w:tcW w:w="4728" w:type="dxa"/>
          </w:tcPr>
          <w:p w14:paraId="0F9C1C4B" w14:textId="77777777" w:rsidR="008C63DE" w:rsidRPr="00F40CD5" w:rsidRDefault="008C63DE" w:rsidP="00EC2385">
            <w:pPr>
              <w:pStyle w:val="LetterText12pt"/>
            </w:pPr>
            <w:r>
              <w:t>Print Preparer’s Name</w:t>
            </w:r>
          </w:p>
          <w:p w14:paraId="72F61DFE" w14:textId="77777777" w:rsidR="008C63DE" w:rsidRPr="00F40CD5" w:rsidRDefault="0073187E" w:rsidP="0073187E">
            <w:pPr>
              <w:pStyle w:val="UserInput12pt"/>
              <w:ind w:left="-36"/>
            </w:pPr>
            <w:r w:rsidRPr="0073187E">
              <w:rPr>
                <w:rFonts w:cs="Courier New"/>
                <w:b/>
                <w:bCs/>
                <w:sz w:val="2"/>
                <w:szCs w:val="2"/>
              </w:rPr>
              <w:fldChar w:fldCharType="begin">
                <w:ffData>
                  <w:name w:val="Text12"/>
                  <w:enabled/>
                  <w:calcOnExit w:val="0"/>
                  <w:textInput>
                    <w:maxLength w:val="1"/>
                  </w:textInput>
                </w:ffData>
              </w:fldChar>
            </w:r>
            <w:r w:rsidRPr="0073187E">
              <w:rPr>
                <w:rFonts w:cs="Courier New"/>
                <w:b/>
                <w:bCs/>
                <w:sz w:val="2"/>
                <w:szCs w:val="2"/>
              </w:rPr>
              <w:instrText xml:space="preserve"> FORMTEXT </w:instrText>
            </w:r>
            <w:r w:rsidRPr="0073187E">
              <w:rPr>
                <w:rFonts w:cs="Courier New"/>
                <w:b/>
                <w:bCs/>
                <w:sz w:val="2"/>
                <w:szCs w:val="2"/>
              </w:rPr>
            </w:r>
            <w:r w:rsidRPr="0073187E">
              <w:rPr>
                <w:rFonts w:cs="Courier New"/>
                <w:b/>
                <w:bCs/>
                <w:sz w:val="2"/>
                <w:szCs w:val="2"/>
              </w:rPr>
              <w:fldChar w:fldCharType="separate"/>
            </w:r>
            <w:r w:rsidRPr="0073187E">
              <w:rPr>
                <w:rFonts w:cs="Courier New"/>
                <w:b/>
                <w:bCs/>
                <w:noProof/>
                <w:sz w:val="2"/>
                <w:szCs w:val="2"/>
              </w:rPr>
              <w:t> </w:t>
            </w:r>
            <w:r w:rsidRPr="0073187E">
              <w:rPr>
                <w:rFonts w:cs="Courier New"/>
                <w:b/>
                <w:bCs/>
                <w:sz w:val="2"/>
                <w:szCs w:val="2"/>
              </w:rPr>
              <w:fldChar w:fldCharType="end"/>
            </w:r>
            <w:r w:rsidR="00233802">
              <w:rPr>
                <w:rStyle w:val="Strong"/>
              </w:rPr>
              <w:fldChar w:fldCharType="begin">
                <w:ffData>
                  <w:name w:val=""/>
                  <w:enabled/>
                  <w:calcOnExit w:val="0"/>
                  <w:statusText w:type="text" w:val="Enter preparer's name"/>
                  <w:textInput>
                    <w:maxLength w:val="25"/>
                  </w:textInput>
                </w:ffData>
              </w:fldChar>
            </w:r>
            <w:r w:rsidR="00233802">
              <w:rPr>
                <w:rStyle w:val="Strong"/>
              </w:rPr>
              <w:instrText xml:space="preserve"> FORMTEXT </w:instrText>
            </w:r>
            <w:r w:rsidR="00233802">
              <w:rPr>
                <w:rStyle w:val="Strong"/>
              </w:rPr>
            </w:r>
            <w:r w:rsidR="00233802">
              <w:rPr>
                <w:rStyle w:val="Strong"/>
              </w:rPr>
              <w:fldChar w:fldCharType="separate"/>
            </w:r>
            <w:r w:rsidR="00233802">
              <w:rPr>
                <w:rStyle w:val="Strong"/>
                <w:noProof/>
              </w:rPr>
              <w:t> </w:t>
            </w:r>
            <w:r w:rsidR="00233802">
              <w:rPr>
                <w:rStyle w:val="Strong"/>
                <w:noProof/>
              </w:rPr>
              <w:t> </w:t>
            </w:r>
            <w:r w:rsidR="00233802">
              <w:rPr>
                <w:rStyle w:val="Strong"/>
                <w:noProof/>
              </w:rPr>
              <w:t> </w:t>
            </w:r>
            <w:r w:rsidR="00233802">
              <w:rPr>
                <w:rStyle w:val="Strong"/>
                <w:noProof/>
              </w:rPr>
              <w:t> </w:t>
            </w:r>
            <w:r w:rsidR="00233802">
              <w:rPr>
                <w:rStyle w:val="Strong"/>
                <w:noProof/>
              </w:rPr>
              <w:t> </w:t>
            </w:r>
            <w:r w:rsidR="00233802">
              <w:rPr>
                <w:rStyle w:val="Strong"/>
              </w:rPr>
              <w:fldChar w:fldCharType="end"/>
            </w:r>
          </w:p>
        </w:tc>
        <w:tc>
          <w:tcPr>
            <w:tcW w:w="4728" w:type="dxa"/>
          </w:tcPr>
          <w:p w14:paraId="66E994AE" w14:textId="77777777" w:rsidR="008C63DE" w:rsidRPr="00F40CD5" w:rsidRDefault="008C63DE" w:rsidP="00EC2385">
            <w:pPr>
              <w:pStyle w:val="LetterText12pt"/>
            </w:pPr>
            <w:r>
              <w:t>Title</w:t>
            </w:r>
          </w:p>
          <w:p w14:paraId="29F9B758" w14:textId="77777777" w:rsidR="008C63DE" w:rsidRPr="00F40CD5" w:rsidRDefault="00233802" w:rsidP="00EC2385">
            <w:pPr>
              <w:pStyle w:val="UserInput12pt"/>
            </w:pPr>
            <w:r>
              <w:rPr>
                <w:rStyle w:val="Strong"/>
              </w:rPr>
              <w:fldChar w:fldCharType="begin">
                <w:ffData>
                  <w:name w:val=""/>
                  <w:enabled/>
                  <w:calcOnExit w:val="0"/>
                  <w:statusText w:type="text" w:val="Enter title of prepar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910" w:type="dxa"/>
          </w:tcPr>
          <w:p w14:paraId="6BFB8687" w14:textId="77777777" w:rsidR="008C63DE" w:rsidRPr="00F40CD5" w:rsidRDefault="008C63DE" w:rsidP="00EC2385">
            <w:pPr>
              <w:pStyle w:val="LetterText12pt"/>
            </w:pPr>
            <w:r>
              <w:t>Date</w:t>
            </w:r>
          </w:p>
          <w:p w14:paraId="2B64E7E6" w14:textId="77777777" w:rsidR="008C63DE" w:rsidRPr="00F40CD5" w:rsidRDefault="00233802" w:rsidP="00EC2385">
            <w:pPr>
              <w:pStyle w:val="UserInput12pt"/>
            </w:pPr>
            <w:r>
              <w:rPr>
                <w:rStyle w:val="Strong"/>
              </w:rPr>
              <w:fldChar w:fldCharType="begin">
                <w:ffData>
                  <w:name w:val="Text14"/>
                  <w:enabled/>
                  <w:calcOnExit w:val="0"/>
                  <w:statusText w:type="text" w:val="Enter date (mm/dd/yyyy)"/>
                  <w:textInput>
                    <w:maxLength w:val="12"/>
                  </w:textInput>
                </w:ffData>
              </w:fldChar>
            </w:r>
            <w:bookmarkStart w:id="8" w:name="Text14"/>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8"/>
          </w:p>
        </w:tc>
      </w:tr>
    </w:tbl>
    <w:p w14:paraId="6853A02D" w14:textId="77777777" w:rsidR="004F769C" w:rsidRDefault="004F769C" w:rsidP="00233802">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8"/>
        <w:gridCol w:w="4728"/>
        <w:gridCol w:w="1910"/>
      </w:tblGrid>
      <w:tr w:rsidR="008C63DE" w14:paraId="6500D46A" w14:textId="77777777" w:rsidTr="00233802">
        <w:trPr>
          <w:trHeight w:hRule="exact" w:val="624"/>
        </w:trPr>
        <w:tc>
          <w:tcPr>
            <w:tcW w:w="4728" w:type="dxa"/>
          </w:tcPr>
          <w:p w14:paraId="6B34C812" w14:textId="77777777" w:rsidR="008C63DE" w:rsidRPr="00F40CD5" w:rsidRDefault="008C63DE" w:rsidP="00EC2385">
            <w:pPr>
              <w:pStyle w:val="LetterText12pt"/>
            </w:pPr>
            <w:r>
              <w:t>Preparer’s Signature</w:t>
            </w:r>
          </w:p>
          <w:p w14:paraId="62EC3FB1" w14:textId="77777777" w:rsidR="008C63DE" w:rsidRPr="00F40CD5" w:rsidRDefault="008C63DE" w:rsidP="00EC2385">
            <w:pPr>
              <w:pStyle w:val="UserInput12pt"/>
            </w:pPr>
          </w:p>
        </w:tc>
        <w:tc>
          <w:tcPr>
            <w:tcW w:w="4728" w:type="dxa"/>
          </w:tcPr>
          <w:p w14:paraId="1C544B89" w14:textId="77777777" w:rsidR="008C63DE" w:rsidRPr="00F40CD5" w:rsidRDefault="008C63DE" w:rsidP="00EC2385">
            <w:pPr>
              <w:pStyle w:val="LetterText12pt"/>
            </w:pPr>
            <w:r>
              <w:t>Organization</w:t>
            </w:r>
          </w:p>
          <w:p w14:paraId="68E27F43" w14:textId="77777777" w:rsidR="008C63DE" w:rsidRPr="00F40CD5" w:rsidRDefault="00233802" w:rsidP="00EC2385">
            <w:pPr>
              <w:pStyle w:val="UserInput12pt"/>
            </w:pPr>
            <w:r>
              <w:rPr>
                <w:rStyle w:val="Strong"/>
              </w:rPr>
              <w:fldChar w:fldCharType="begin">
                <w:ffData>
                  <w:name w:val=""/>
                  <w:enabled/>
                  <w:calcOnExit w:val="0"/>
                  <w:statusText w:type="text" w:val="Enter organization of prepar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910" w:type="dxa"/>
          </w:tcPr>
          <w:p w14:paraId="54392BE5" w14:textId="77777777" w:rsidR="008C63DE" w:rsidRPr="00F40CD5" w:rsidRDefault="008C63DE" w:rsidP="00EC2385">
            <w:pPr>
              <w:pStyle w:val="LetterText12pt"/>
            </w:pPr>
            <w:r>
              <w:t>Phone Number</w:t>
            </w:r>
          </w:p>
          <w:p w14:paraId="3055C204" w14:textId="77777777" w:rsidR="008C63DE" w:rsidRPr="00F40CD5" w:rsidRDefault="00233802" w:rsidP="00EC2385">
            <w:pPr>
              <w:pStyle w:val="UserInput12pt"/>
            </w:pPr>
            <w:r>
              <w:rPr>
                <w:rStyle w:val="Strong"/>
              </w:rPr>
              <w:fldChar w:fldCharType="begin">
                <w:ffData>
                  <w:name w:val=""/>
                  <w:enabled/>
                  <w:calcOnExit w:val="0"/>
                  <w:statusText w:type="text" w:val="Enter phone number of preparer"/>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BE1D2DA" w14:textId="77777777" w:rsidR="00233802" w:rsidRDefault="00233802" w:rsidP="00233802">
      <w:pPr>
        <w:pStyle w:val="LineSpacer"/>
      </w:pPr>
    </w:p>
    <w:p w14:paraId="5162E80F" w14:textId="77777777" w:rsidR="0073187E" w:rsidRDefault="0073187E" w:rsidP="00EC2385">
      <w:pPr>
        <w:pStyle w:val="LetterText12pt"/>
        <w:rPr>
          <w:rStyle w:val="Strong"/>
        </w:rPr>
        <w:sectPr w:rsidR="0073187E" w:rsidSect="0058626A">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33802" w14:paraId="6B1C5C63" w14:textId="77777777" w:rsidTr="00467115">
        <w:trPr>
          <w:trHeight w:hRule="exact" w:val="1080"/>
        </w:trPr>
        <w:tc>
          <w:tcPr>
            <w:tcW w:w="11366" w:type="dxa"/>
          </w:tcPr>
          <w:p w14:paraId="5A6D72D2" w14:textId="77777777" w:rsidR="00233802" w:rsidRPr="00780CFE" w:rsidRDefault="00233802" w:rsidP="00EC2385">
            <w:pPr>
              <w:pStyle w:val="LetterText12pt"/>
              <w:rPr>
                <w:rStyle w:val="Strong"/>
              </w:rPr>
            </w:pPr>
            <w:r w:rsidRPr="00780CFE">
              <w:rPr>
                <w:rStyle w:val="Strong"/>
              </w:rPr>
              <w:t xml:space="preserve">Section </w:t>
            </w:r>
            <w:r>
              <w:rPr>
                <w:rStyle w:val="Strong"/>
              </w:rPr>
              <w:t>G</w:t>
            </w:r>
            <w:r w:rsidRPr="00780CFE">
              <w:rPr>
                <w:rStyle w:val="Strong"/>
              </w:rPr>
              <w:t xml:space="preserve"> – </w:t>
            </w:r>
            <w:r>
              <w:rPr>
                <w:rStyle w:val="Strong"/>
              </w:rPr>
              <w:t>To Reaffirm or Revoke this Form</w:t>
            </w:r>
          </w:p>
          <w:p w14:paraId="33DAC74B" w14:textId="77777777" w:rsidR="00233802" w:rsidRDefault="00233802" w:rsidP="001E5FB9">
            <w:pPr>
              <w:pStyle w:val="LetterText12pt"/>
              <w:spacing w:line="240" w:lineRule="exact"/>
            </w:pPr>
            <w:r>
              <w:t>This MI-POST form can be reaffirmed or revoked at any time, verbally or in writing. See MDHHS-5837 for</w:t>
            </w:r>
            <w:r w:rsidR="001E5FB9">
              <w:t xml:space="preserve"> </w:t>
            </w:r>
            <w:r>
              <w:t xml:space="preserve">further details on reaffirmation or revocation. </w:t>
            </w:r>
            <w:r w:rsidR="001E5FB9" w:rsidRPr="001E5FB9">
              <w:rPr>
                <w:rStyle w:val="Strong"/>
              </w:rPr>
              <w:t>If this document is revoked or is not reaffirmed, and a new form is not completed, full treatment and resuscitation will be provided.</w:t>
            </w:r>
          </w:p>
        </w:tc>
      </w:tr>
    </w:tbl>
    <w:p w14:paraId="3A11417E" w14:textId="77777777" w:rsidR="00711D81" w:rsidRDefault="00711D81" w:rsidP="00467115">
      <w:pPr>
        <w:pStyle w:val="LineSpacer"/>
      </w:pPr>
    </w:p>
    <w:p w14:paraId="430A5E9B" w14:textId="77777777" w:rsidR="00711D81" w:rsidRPr="00711D81" w:rsidRDefault="00711D81" w:rsidP="00711D81">
      <w:pPr>
        <w:pStyle w:val="LetterText12pt"/>
        <w:sectPr w:rsidR="00711D81" w:rsidRPr="00711D81" w:rsidSect="0058626A">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4"/>
        <w:gridCol w:w="4142"/>
      </w:tblGrid>
      <w:tr w:rsidR="00711D81" w14:paraId="2CF49CC2" w14:textId="77777777" w:rsidTr="00CA05FC">
        <w:trPr>
          <w:trHeight w:hRule="exact" w:val="720"/>
        </w:trPr>
        <w:tc>
          <w:tcPr>
            <w:tcW w:w="7224" w:type="dxa"/>
          </w:tcPr>
          <w:p w14:paraId="7FDC465B" w14:textId="77777777" w:rsidR="00711D81" w:rsidRPr="00F40CD5" w:rsidRDefault="00711D81" w:rsidP="00711D81">
            <w:pPr>
              <w:pStyle w:val="LetterText12pt"/>
            </w:pPr>
            <w:r>
              <w:t>Healthcare Provider Name/Collaborative Physician (if applicable)</w:t>
            </w:r>
          </w:p>
          <w:p w14:paraId="40842066" w14:textId="77777777" w:rsidR="00711D81" w:rsidRDefault="00711D81" w:rsidP="00CA05FC">
            <w:pPr>
              <w:pStyle w:val="UserInput12pt"/>
              <w:spacing w:before="100"/>
            </w:pPr>
            <w:r w:rsidRPr="00A37954">
              <w:rPr>
                <w:rStyle w:val="Strong"/>
              </w:rPr>
              <w:fldChar w:fldCharType="begin">
                <w:ffData>
                  <w:name w:val="Text2"/>
                  <w:enabled/>
                  <w:calcOnExit w:val="0"/>
                  <w:textInput>
                    <w:maxLength w:val="38"/>
                  </w:textInput>
                </w:ffData>
              </w:fldChar>
            </w:r>
            <w:bookmarkStart w:id="9" w:name="Text2"/>
            <w:r w:rsidRPr="00A37954">
              <w:rPr>
                <w:rStyle w:val="Strong"/>
              </w:rPr>
              <w:instrText xml:space="preserve"> FORMTEXT </w:instrText>
            </w:r>
            <w:r w:rsidRPr="00A37954">
              <w:rPr>
                <w:rStyle w:val="Strong"/>
              </w:rPr>
            </w:r>
            <w:r w:rsidRPr="00A37954">
              <w:rPr>
                <w:rStyle w:val="Strong"/>
              </w:rPr>
              <w:fldChar w:fldCharType="separate"/>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fldChar w:fldCharType="end"/>
            </w:r>
            <w:bookmarkEnd w:id="9"/>
          </w:p>
        </w:tc>
        <w:tc>
          <w:tcPr>
            <w:tcW w:w="4142" w:type="dxa"/>
          </w:tcPr>
          <w:p w14:paraId="27DBAEF7" w14:textId="77777777" w:rsidR="00711D81" w:rsidRPr="00F40CD5" w:rsidRDefault="00711D81" w:rsidP="00711D81">
            <w:pPr>
              <w:pStyle w:val="LetterText12pt"/>
            </w:pPr>
            <w:r>
              <w:t>Healthcare Provider Signature</w:t>
            </w:r>
          </w:p>
          <w:p w14:paraId="31D3FF44" w14:textId="77777777" w:rsidR="00711D81" w:rsidRDefault="00711D81" w:rsidP="00D506FC">
            <w:pPr>
              <w:pStyle w:val="UserInput12pt"/>
            </w:pPr>
          </w:p>
        </w:tc>
      </w:tr>
    </w:tbl>
    <w:p w14:paraId="3F2E9C23" w14:textId="77777777" w:rsidR="0073187E" w:rsidRDefault="0073187E" w:rsidP="00467115">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2"/>
        <w:gridCol w:w="4572"/>
        <w:gridCol w:w="2222"/>
      </w:tblGrid>
      <w:tr w:rsidR="00233802" w14:paraId="5BEFF1E9" w14:textId="77777777" w:rsidTr="00353F0D">
        <w:trPr>
          <w:trHeight w:hRule="exact" w:val="720"/>
        </w:trPr>
        <w:tc>
          <w:tcPr>
            <w:tcW w:w="4572" w:type="dxa"/>
          </w:tcPr>
          <w:p w14:paraId="7A28C680" w14:textId="77777777" w:rsidR="00711D81" w:rsidRPr="00F40CD5" w:rsidRDefault="00711D81" w:rsidP="00711D81">
            <w:pPr>
              <w:pStyle w:val="LetterText12pt"/>
            </w:pPr>
            <w:r>
              <w:t>Patient/Representative Name</w:t>
            </w:r>
          </w:p>
          <w:p w14:paraId="095409E6" w14:textId="77777777" w:rsidR="00233802" w:rsidRPr="00711D81" w:rsidRDefault="00711D81" w:rsidP="00711D81">
            <w:pPr>
              <w:pStyle w:val="UserInput12pt"/>
              <w:spacing w:before="100"/>
              <w:rPr>
                <w:rStyle w:val="Strong"/>
              </w:rPr>
            </w:pPr>
            <w:r>
              <w:rPr>
                <w:rStyle w:val="Strong"/>
              </w:rPr>
              <w:fldChar w:fldCharType="begin">
                <w:ffData>
                  <w:name w:val="Text17"/>
                  <w:enabled/>
                  <w:calcOnExit w:val="0"/>
                  <w:statusText w:type="text" w:val="Enter Patient/Representative name"/>
                  <w:textInput>
                    <w:maxLength w:val="30"/>
                  </w:textInput>
                </w:ffData>
              </w:fldChar>
            </w:r>
            <w:bookmarkStart w:id="10" w:name="Text17"/>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0"/>
          </w:p>
        </w:tc>
        <w:tc>
          <w:tcPr>
            <w:tcW w:w="4572" w:type="dxa"/>
          </w:tcPr>
          <w:p w14:paraId="780C7785" w14:textId="77777777" w:rsidR="00233802" w:rsidRPr="00F40CD5" w:rsidRDefault="00353F0D" w:rsidP="00EC2385">
            <w:pPr>
              <w:pStyle w:val="LetterText12pt"/>
            </w:pPr>
            <w:r>
              <w:t>Patient/Representative Signature</w:t>
            </w:r>
          </w:p>
          <w:p w14:paraId="115227A6" w14:textId="77777777" w:rsidR="00233802" w:rsidRPr="00F40CD5" w:rsidRDefault="00233802" w:rsidP="00EC2385">
            <w:pPr>
              <w:pStyle w:val="UserInput12pt"/>
            </w:pPr>
          </w:p>
        </w:tc>
        <w:tc>
          <w:tcPr>
            <w:tcW w:w="2222" w:type="dxa"/>
          </w:tcPr>
          <w:p w14:paraId="17C7C860" w14:textId="77777777" w:rsidR="00233802" w:rsidRPr="00F40CD5" w:rsidRDefault="00353F0D" w:rsidP="00EC2385">
            <w:pPr>
              <w:pStyle w:val="LetterText12pt"/>
            </w:pPr>
            <w:r>
              <w:t>Reaffirmation Date</w:t>
            </w:r>
          </w:p>
          <w:p w14:paraId="665EBFC6" w14:textId="77777777" w:rsidR="00233802" w:rsidRPr="00F40CD5" w:rsidRDefault="00353F0D" w:rsidP="00353F0D">
            <w:pPr>
              <w:pStyle w:val="UserInput12pt"/>
              <w:spacing w:before="100"/>
            </w:pPr>
            <w:r>
              <w:rPr>
                <w:rStyle w:val="Strong"/>
              </w:rPr>
              <w:fldChar w:fldCharType="begin">
                <w:ffData>
                  <w:name w:val=""/>
                  <w:enabled/>
                  <w:calcOnExit w:val="0"/>
                  <w:statusText w:type="text" w:val="Reaffirmation 1: Enter Reaffirmation Date"/>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F204F76" w14:textId="77777777" w:rsidR="00353F0D" w:rsidRDefault="00353F0D" w:rsidP="00353F0D">
      <w:pPr>
        <w:pStyle w:val="LineSpacer"/>
      </w:pPr>
    </w:p>
    <w:p w14:paraId="35953736" w14:textId="77777777" w:rsidR="0073187E" w:rsidRDefault="0073187E" w:rsidP="00EC2385">
      <w:pPr>
        <w:pStyle w:val="LetterText12pt"/>
        <w:rPr>
          <w:rStyle w:val="Strong"/>
        </w:rPr>
        <w:sectPr w:rsidR="0073187E" w:rsidSect="0058626A">
          <w:type w:val="continuous"/>
          <w:pgSz w:w="12240" w:h="15840"/>
          <w:pgMar w:top="432" w:right="432" w:bottom="432" w:left="432" w:header="432" w:footer="432" w:gutter="0"/>
          <w:cols w:space="720"/>
          <w:titlePg/>
          <w:docGrid w:linePitch="360"/>
        </w:sectPr>
      </w:pPr>
    </w:p>
    <w:p w14:paraId="3873E830" w14:textId="77777777" w:rsidR="003C6946" w:rsidRDefault="003C6946" w:rsidP="003C6946">
      <w:pPr>
        <w:pStyle w:val="LineSpacer"/>
        <w:rPr>
          <w:rStyle w:val="Strong"/>
          <w:vanish/>
          <w:color w:val="385623" w:themeColor="accent6" w:themeShade="80"/>
        </w:rPr>
        <w:sectPr w:rsidR="003C6946" w:rsidSect="0058626A">
          <w:type w:val="continuous"/>
          <w:pgSz w:w="12240" w:h="15840"/>
          <w:pgMar w:top="432" w:right="432" w:bottom="432" w:left="432" w:header="432" w:footer="432" w:gutter="0"/>
          <w:cols w:space="720"/>
          <w:titlePg/>
          <w:docGrid w:linePitch="360"/>
        </w:sectPr>
      </w:pPr>
    </w:p>
    <w:p w14:paraId="519F3D8C" w14:textId="77777777" w:rsidR="0017722E" w:rsidRPr="002400B8" w:rsidRDefault="0017722E" w:rsidP="0017722E">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650901F8" w14:textId="77777777" w:rsidR="00E77CB9" w:rsidRDefault="00E77CB9" w:rsidP="0017722E">
      <w:pPr>
        <w:pStyle w:val="LineSpace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B03F7" w14:paraId="1014E3A8" w14:textId="77777777" w:rsidTr="00467115">
        <w:trPr>
          <w:trHeight w:hRule="exact" w:val="600"/>
        </w:trPr>
        <w:tc>
          <w:tcPr>
            <w:tcW w:w="11366" w:type="dxa"/>
            <w:vAlign w:val="center"/>
          </w:tcPr>
          <w:p w14:paraId="259D6654" w14:textId="77777777" w:rsidR="0017722E" w:rsidRDefault="0017722E" w:rsidP="00467115">
            <w:pPr>
              <w:pStyle w:val="LetterText12pt"/>
              <w:spacing w:line="240" w:lineRule="exact"/>
            </w:pPr>
            <w:r>
              <w:t>Send form with Patient whenever transferred or discharged.</w:t>
            </w:r>
          </w:p>
          <w:p w14:paraId="226B7930" w14:textId="77777777" w:rsidR="00BB03F7" w:rsidRDefault="0017722E" w:rsidP="00467115">
            <w:pPr>
              <w:pStyle w:val="LetterText12pt"/>
              <w:spacing w:line="240" w:lineRule="exact"/>
            </w:pPr>
            <w:r>
              <w:t xml:space="preserve">HIPAA permits disclosure of MI-POST to other Health Care </w:t>
            </w:r>
            <w:r w:rsidR="00467115">
              <w:t>Professionals,</w:t>
            </w:r>
            <w:r>
              <w:t xml:space="preserve"> as necessary.</w:t>
            </w:r>
          </w:p>
        </w:tc>
      </w:tr>
    </w:tbl>
    <w:p w14:paraId="0C6E66DF" w14:textId="77777777" w:rsidR="00394DB1" w:rsidRPr="00467115" w:rsidRDefault="00394DB1" w:rsidP="002C29F1">
      <w:pPr>
        <w:pStyle w:val="LetterText12pt"/>
        <w:rPr>
          <w:sz w:val="6"/>
          <w:szCs w:val="6"/>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31730788"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026D2D64" w14:textId="77777777" w:rsidR="00394DB1" w:rsidRDefault="006E2369" w:rsidP="00467115">
            <w:pPr>
              <w:pStyle w:val="LetterText12pt"/>
              <w:spacing w:before="40" w:after="40" w:line="240" w:lineRule="exact"/>
              <w:ind w:left="0" w:right="0"/>
            </w:pPr>
            <w:r w:rsidRPr="006E2369">
              <w:t>The Michigan Department of Health and Human Services will not exclude from participation in, deny benefits of, or discriminate against any individual or group because of race, sex, religion, age, national origin, color, height, weight, marital status, partisan considerations, or a disability or genetic information that is unrelated to the person’s eligibility.</w:t>
            </w:r>
          </w:p>
        </w:tc>
      </w:tr>
    </w:tbl>
    <w:p w14:paraId="24F4BAB6" w14:textId="77777777" w:rsidR="00063DD8" w:rsidRDefault="00B739F2" w:rsidP="0017722E">
      <w:pPr>
        <w:pStyle w:val="LetterText12pt"/>
        <w:jc w:val="center"/>
        <w:rPr>
          <w:b/>
          <w:bCs/>
          <w:vanish/>
          <w:color w:val="385623" w:themeColor="accent6" w:themeShade="80"/>
        </w:rPr>
      </w:pPr>
      <w:r w:rsidRPr="006434F7">
        <w:rPr>
          <w:b/>
          <w:bCs/>
          <w:vanish/>
          <w:color w:val="385623" w:themeColor="accent6" w:themeShade="80"/>
        </w:rPr>
        <w:lastRenderedPageBreak/>
        <w:t>End of form</w:t>
      </w:r>
    </w:p>
    <w:sectPr w:rsidR="00063DD8" w:rsidSect="0058626A">
      <w:type w:val="continuous"/>
      <w:pgSz w:w="12240" w:h="15840"/>
      <w:pgMar w:top="432" w:right="432" w:bottom="432" w:left="432" w:header="432" w:footer="43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E98D" w14:textId="77777777" w:rsidR="00A22F9E" w:rsidRDefault="00A22F9E" w:rsidP="002C29F1">
      <w:pPr>
        <w:spacing w:after="0" w:line="240" w:lineRule="auto"/>
      </w:pPr>
      <w:r>
        <w:separator/>
      </w:r>
    </w:p>
  </w:endnote>
  <w:endnote w:type="continuationSeparator" w:id="0">
    <w:p w14:paraId="64DD5DBF" w14:textId="77777777" w:rsidR="00A22F9E" w:rsidRDefault="00A22F9E"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7BAD" w14:textId="77777777" w:rsidR="009A04BD" w:rsidRDefault="009A0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90AD" w14:textId="77777777" w:rsidR="00E47162" w:rsidRPr="000A0EAD" w:rsidRDefault="000A0EAD" w:rsidP="00F973ED">
    <w:pPr>
      <w:pStyle w:val="LetterText12pt"/>
      <w:tabs>
        <w:tab w:val="center" w:pos="5760"/>
      </w:tabs>
      <w:spacing w:before="0" w:after="0"/>
      <w:rPr>
        <w:sz w:val="22"/>
        <w:szCs w:val="22"/>
      </w:rPr>
    </w:pPr>
    <w:r>
      <w:rPr>
        <w:sz w:val="22"/>
        <w:szCs w:val="22"/>
      </w:rPr>
      <w:t>MDHHS-5836</w:t>
    </w:r>
    <w:r w:rsidR="00F973ED" w:rsidRPr="000A0EAD">
      <w:rPr>
        <w:sz w:val="22"/>
        <w:szCs w:val="22"/>
      </w:rPr>
      <w:t xml:space="preserve"> (Rev. </w:t>
    </w:r>
    <w:r w:rsidR="00A24786">
      <w:rPr>
        <w:sz w:val="22"/>
        <w:szCs w:val="22"/>
      </w:rPr>
      <w:t>8</w:t>
    </w:r>
    <w:r w:rsidR="00107424">
      <w:rPr>
        <w:sz w:val="22"/>
        <w:szCs w:val="22"/>
      </w:rPr>
      <w:t>-</w:t>
    </w:r>
    <w:r>
      <w:rPr>
        <w:sz w:val="22"/>
        <w:szCs w:val="22"/>
      </w:rPr>
      <w:t>22</w:t>
    </w:r>
    <w:r w:rsidR="00F973ED" w:rsidRPr="000A0EAD">
      <w:rPr>
        <w:sz w:val="22"/>
        <w:szCs w:val="22"/>
      </w:rPr>
      <w:t>) Previous edition obsolete.</w:t>
    </w:r>
    <w:r w:rsidR="00F973ED" w:rsidRPr="000A0EAD">
      <w:rPr>
        <w:sz w:val="22"/>
        <w:szCs w:val="22"/>
      </w:rPr>
      <w:tab/>
    </w:r>
    <w:r w:rsidR="00E47162" w:rsidRPr="000A0EAD">
      <w:rPr>
        <w:sz w:val="22"/>
        <w:szCs w:val="22"/>
      </w:rPr>
      <w:fldChar w:fldCharType="begin"/>
    </w:r>
    <w:r w:rsidR="00E47162" w:rsidRPr="000A0EAD">
      <w:rPr>
        <w:sz w:val="22"/>
        <w:szCs w:val="22"/>
      </w:rPr>
      <w:instrText xml:space="preserve"> PAGE   \* MERGEFORMAT </w:instrText>
    </w:r>
    <w:r w:rsidR="00E47162" w:rsidRPr="000A0EAD">
      <w:rPr>
        <w:sz w:val="22"/>
        <w:szCs w:val="22"/>
      </w:rPr>
      <w:fldChar w:fldCharType="separate"/>
    </w:r>
    <w:r w:rsidR="00E47162" w:rsidRPr="000A0EAD">
      <w:rPr>
        <w:noProof/>
        <w:sz w:val="22"/>
        <w:szCs w:val="22"/>
      </w:rPr>
      <w:t>1</w:t>
    </w:r>
    <w:r w:rsidR="00E47162" w:rsidRPr="000A0EAD">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64E0" w14:textId="77777777" w:rsidR="00415E81" w:rsidRPr="00CA6CEB" w:rsidRDefault="00CA6CEB" w:rsidP="00CA6CEB">
    <w:pPr>
      <w:pStyle w:val="LetterText12pt"/>
      <w:tabs>
        <w:tab w:val="center" w:pos="5760"/>
      </w:tabs>
      <w:spacing w:before="0" w:after="0"/>
      <w:rPr>
        <w:sz w:val="22"/>
        <w:szCs w:val="22"/>
      </w:rPr>
    </w:pPr>
    <w:r>
      <w:rPr>
        <w:sz w:val="22"/>
        <w:szCs w:val="22"/>
      </w:rPr>
      <w:t>MDHHS-5836</w:t>
    </w:r>
    <w:r w:rsidRPr="000A0EAD">
      <w:rPr>
        <w:sz w:val="22"/>
        <w:szCs w:val="22"/>
      </w:rPr>
      <w:t xml:space="preserve"> (Rev. </w:t>
    </w:r>
    <w:r w:rsidR="00213E90">
      <w:rPr>
        <w:sz w:val="22"/>
        <w:szCs w:val="22"/>
      </w:rPr>
      <w:t>8</w:t>
    </w:r>
    <w:r>
      <w:rPr>
        <w:sz w:val="22"/>
        <w:szCs w:val="22"/>
      </w:rPr>
      <w:t>-22</w:t>
    </w:r>
    <w:r w:rsidRPr="000A0EAD">
      <w:rPr>
        <w:sz w:val="22"/>
        <w:szCs w:val="22"/>
      </w:rPr>
      <w:t>) Previous edition obsolete.</w:t>
    </w:r>
    <w:r w:rsidRPr="000A0EAD">
      <w:rPr>
        <w:sz w:val="22"/>
        <w:szCs w:val="22"/>
      </w:rPr>
      <w:tab/>
    </w:r>
    <w:r w:rsidRPr="000A0EAD">
      <w:rPr>
        <w:sz w:val="22"/>
        <w:szCs w:val="22"/>
      </w:rPr>
      <w:fldChar w:fldCharType="begin"/>
    </w:r>
    <w:r w:rsidRPr="000A0EAD">
      <w:rPr>
        <w:sz w:val="22"/>
        <w:szCs w:val="22"/>
      </w:rPr>
      <w:instrText xml:space="preserve"> PAGE   \* MERGEFORMAT </w:instrText>
    </w:r>
    <w:r w:rsidRPr="000A0EAD">
      <w:rPr>
        <w:sz w:val="22"/>
        <w:szCs w:val="22"/>
      </w:rPr>
      <w:fldChar w:fldCharType="separate"/>
    </w:r>
    <w:r>
      <w:t>3</w:t>
    </w:r>
    <w:r w:rsidRPr="000A0EAD">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29AF" w14:textId="77777777" w:rsidR="00A22F9E" w:rsidRDefault="00A22F9E" w:rsidP="002C29F1">
      <w:pPr>
        <w:spacing w:after="0" w:line="240" w:lineRule="auto"/>
      </w:pPr>
      <w:r>
        <w:separator/>
      </w:r>
    </w:p>
  </w:footnote>
  <w:footnote w:type="continuationSeparator" w:id="0">
    <w:p w14:paraId="471EE744" w14:textId="77777777" w:rsidR="00A22F9E" w:rsidRDefault="00A22F9E"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3838" w14:textId="77777777" w:rsidR="009A04BD" w:rsidRDefault="009A0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E07E" w14:textId="77777777" w:rsidR="009A04BD" w:rsidRDefault="009A0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F36E" w14:textId="77777777" w:rsidR="009A04BD" w:rsidRDefault="009A0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4Eqk5UX15x+eruqCwq0l31yHqfefj2eic9HYVGDVC7xXhoLIASntoCPGplYWgAcbK7zi/wH8Qe8ZwHiCt30SPw==" w:salt="5OH8JZTzb6lXi2u7dGeV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D3"/>
    <w:rsid w:val="00000C78"/>
    <w:rsid w:val="000037AD"/>
    <w:rsid w:val="000167E3"/>
    <w:rsid w:val="00063DD8"/>
    <w:rsid w:val="00090A95"/>
    <w:rsid w:val="000A0EAD"/>
    <w:rsid w:val="000A3625"/>
    <w:rsid w:val="000F6A7D"/>
    <w:rsid w:val="00107424"/>
    <w:rsid w:val="00134832"/>
    <w:rsid w:val="00135598"/>
    <w:rsid w:val="00153B3A"/>
    <w:rsid w:val="0017722E"/>
    <w:rsid w:val="00182530"/>
    <w:rsid w:val="001D0C97"/>
    <w:rsid w:val="001E5FB9"/>
    <w:rsid w:val="00213E90"/>
    <w:rsid w:val="00230926"/>
    <w:rsid w:val="00233802"/>
    <w:rsid w:val="00236DC2"/>
    <w:rsid w:val="002400B8"/>
    <w:rsid w:val="002673AA"/>
    <w:rsid w:val="00291DBF"/>
    <w:rsid w:val="002B08A0"/>
    <w:rsid w:val="002B46F0"/>
    <w:rsid w:val="002C29F1"/>
    <w:rsid w:val="003119AC"/>
    <w:rsid w:val="00342B25"/>
    <w:rsid w:val="0034568E"/>
    <w:rsid w:val="0034760D"/>
    <w:rsid w:val="00347B9D"/>
    <w:rsid w:val="00353F0D"/>
    <w:rsid w:val="00366F90"/>
    <w:rsid w:val="003800F3"/>
    <w:rsid w:val="00380677"/>
    <w:rsid w:val="00382D1C"/>
    <w:rsid w:val="0039119F"/>
    <w:rsid w:val="00394DB1"/>
    <w:rsid w:val="003A29C0"/>
    <w:rsid w:val="003C6946"/>
    <w:rsid w:val="003D49BD"/>
    <w:rsid w:val="003E6014"/>
    <w:rsid w:val="004057A2"/>
    <w:rsid w:val="0041309C"/>
    <w:rsid w:val="00415E81"/>
    <w:rsid w:val="00441FBF"/>
    <w:rsid w:val="00456A82"/>
    <w:rsid w:val="00467115"/>
    <w:rsid w:val="00467FFB"/>
    <w:rsid w:val="00492E93"/>
    <w:rsid w:val="00496EC1"/>
    <w:rsid w:val="004C1BA4"/>
    <w:rsid w:val="004C7EB2"/>
    <w:rsid w:val="004D1BB5"/>
    <w:rsid w:val="004F769C"/>
    <w:rsid w:val="005437A8"/>
    <w:rsid w:val="00566A7D"/>
    <w:rsid w:val="00577867"/>
    <w:rsid w:val="00584107"/>
    <w:rsid w:val="00585782"/>
    <w:rsid w:val="00585F6C"/>
    <w:rsid w:val="0058626A"/>
    <w:rsid w:val="005A1F42"/>
    <w:rsid w:val="005B5CF8"/>
    <w:rsid w:val="005D0D3A"/>
    <w:rsid w:val="005F3C56"/>
    <w:rsid w:val="005F7357"/>
    <w:rsid w:val="00606982"/>
    <w:rsid w:val="006434F7"/>
    <w:rsid w:val="006953BA"/>
    <w:rsid w:val="006B755B"/>
    <w:rsid w:val="006E2369"/>
    <w:rsid w:val="00711D81"/>
    <w:rsid w:val="007227E3"/>
    <w:rsid w:val="00724271"/>
    <w:rsid w:val="007306AA"/>
    <w:rsid w:val="0073187E"/>
    <w:rsid w:val="0073602D"/>
    <w:rsid w:val="00780CFE"/>
    <w:rsid w:val="007B388D"/>
    <w:rsid w:val="007B5520"/>
    <w:rsid w:val="007C5AFF"/>
    <w:rsid w:val="007D70D4"/>
    <w:rsid w:val="007E4061"/>
    <w:rsid w:val="007E60D3"/>
    <w:rsid w:val="008451FD"/>
    <w:rsid w:val="00863984"/>
    <w:rsid w:val="0087482B"/>
    <w:rsid w:val="008768AD"/>
    <w:rsid w:val="00881EAE"/>
    <w:rsid w:val="00896653"/>
    <w:rsid w:val="008C63DE"/>
    <w:rsid w:val="009061F0"/>
    <w:rsid w:val="00966064"/>
    <w:rsid w:val="0096718F"/>
    <w:rsid w:val="009A04BD"/>
    <w:rsid w:val="009A77EB"/>
    <w:rsid w:val="009B142E"/>
    <w:rsid w:val="009D0ACF"/>
    <w:rsid w:val="009F3F3F"/>
    <w:rsid w:val="00A22F9E"/>
    <w:rsid w:val="00A24786"/>
    <w:rsid w:val="00A37954"/>
    <w:rsid w:val="00A808C9"/>
    <w:rsid w:val="00AD47F5"/>
    <w:rsid w:val="00AF03D5"/>
    <w:rsid w:val="00B15AE6"/>
    <w:rsid w:val="00B6329F"/>
    <w:rsid w:val="00B636C6"/>
    <w:rsid w:val="00B739F2"/>
    <w:rsid w:val="00B85637"/>
    <w:rsid w:val="00BB03F7"/>
    <w:rsid w:val="00BC67AB"/>
    <w:rsid w:val="00C144C4"/>
    <w:rsid w:val="00C175A9"/>
    <w:rsid w:val="00C57DEC"/>
    <w:rsid w:val="00C82F63"/>
    <w:rsid w:val="00CA05FC"/>
    <w:rsid w:val="00CA6CEB"/>
    <w:rsid w:val="00D2680A"/>
    <w:rsid w:val="00D50101"/>
    <w:rsid w:val="00D71B21"/>
    <w:rsid w:val="00DA439E"/>
    <w:rsid w:val="00DB23C5"/>
    <w:rsid w:val="00DF00B7"/>
    <w:rsid w:val="00E47162"/>
    <w:rsid w:val="00E52CF9"/>
    <w:rsid w:val="00E5559B"/>
    <w:rsid w:val="00E6420B"/>
    <w:rsid w:val="00E71ACF"/>
    <w:rsid w:val="00E77CB9"/>
    <w:rsid w:val="00E824B2"/>
    <w:rsid w:val="00EC2FCF"/>
    <w:rsid w:val="00EC6E9D"/>
    <w:rsid w:val="00EF2AE4"/>
    <w:rsid w:val="00F0485C"/>
    <w:rsid w:val="00F40CD5"/>
    <w:rsid w:val="00F462F7"/>
    <w:rsid w:val="00F60A94"/>
    <w:rsid w:val="00F973ED"/>
    <w:rsid w:val="00FA5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A3E24"/>
  <w15:chartTrackingRefBased/>
  <w15:docId w15:val="{C339A011-A964-4805-B307-9673B8FB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customStyle="1" w:styleId="PatientLastName">
    <w:name w:val="Patient Last Name"/>
    <w:basedOn w:val="UserInput12pt"/>
    <w:qFormat/>
    <w:rsid w:val="00C82F63"/>
  </w:style>
  <w:style w:type="paragraph" w:customStyle="1" w:styleId="PatientFirstName">
    <w:name w:val="Patient First Name"/>
    <w:basedOn w:val="PatientLastName"/>
    <w:qFormat/>
    <w:rsid w:val="00C8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rnwell\Downloads\MDHHS-5836%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MDHHS-5836 (5)</Template>
  <TotalTime>5</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Michigan's Physician Orders for Scope of Treatment (MI-POST)</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MDHHS-5836, Michigan Physician Order for Scope of Treatment (MI POST) Form</dc:title>
  <dc:subject>Michigan Physician Order for Scope of Treatment (MI POST) Form</dc:subject>
  <dc:creator>Tom Cornwell</dc:creator>
  <cp:keywords>MDHHS;MDHHS-5836, MI;POST;Form</cp:keywords>
  <dc:description/>
  <cp:lastModifiedBy>Tom Cornwell</cp:lastModifiedBy>
  <cp:revision>9</cp:revision>
  <cp:lastPrinted>2025-04-10T19:36:00Z</cp:lastPrinted>
  <dcterms:created xsi:type="dcterms:W3CDTF">2025-04-10T19:36:00Z</dcterms:created>
  <dcterms:modified xsi:type="dcterms:W3CDTF">2025-09-18T17:58:00Z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2022-08-19T19:04:46Z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c5436a28-82a4-43a4-94d0-b241a8fc12d3</vt:lpwstr>
  </property>
  <property fmtid="{D5CDD505-2E9C-101B-9397-08002B2CF9AE}" pid="8" name="MSIP_Label_2f46dfe0-534f-4c95-815c-5b1af86b9823_ContentBits">
    <vt:lpwstr>0</vt:lpwstr>
  </property>
</Properties>
</file>