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6A3A" w14:textId="77777777" w:rsidR="00896653" w:rsidRPr="00DB2054" w:rsidRDefault="00896653" w:rsidP="00896653">
      <w:pPr>
        <w:pStyle w:val="ADANote"/>
      </w:pPr>
      <w:r w:rsidRPr="00DB2054">
        <w:drawing>
          <wp:inline distT="0" distB="0" distL="0" distR="0" wp14:anchorId="6A93E3B4" wp14:editId="469358EA">
            <wp:extent cx="522586" cy="321017"/>
            <wp:effectExtent l="0" t="0" r="0" b="3175"/>
            <wp:docPr id="1" name="Picture 1" descr="This is an image of an up and down arrow k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image of an up and down arrow key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78" cy="32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C0E">
        <w:rPr>
          <w:lang w:val="es-BO"/>
        </w:rPr>
        <w:t xml:space="preserve"> </w:t>
      </w:r>
      <w:r w:rsidR="008F3608" w:rsidRPr="00724271">
        <w:rPr>
          <w:rFonts w:cs="Arial"/>
          <w:b/>
          <w:bCs/>
          <w:color w:val="385623" w:themeColor="accent6" w:themeShade="80"/>
          <w:lang w:val="es-ES"/>
        </w:rPr>
        <w:t xml:space="preserve">Solo use las teclas de flecha hacia abajo / hacia arriba para navegar. </w:t>
      </w:r>
      <w:r w:rsidR="008F3608" w:rsidRPr="008C6C0E">
        <w:rPr>
          <w:rFonts w:cs="Arial"/>
          <w:b/>
          <w:bCs/>
          <w:color w:val="385623" w:themeColor="accent6" w:themeShade="80"/>
        </w:rPr>
        <w:t>No utilice la tecla tab.</w:t>
      </w:r>
    </w:p>
    <w:p w14:paraId="4308203E" w14:textId="77777777" w:rsidR="00881EAE" w:rsidRDefault="00881EAE" w:rsidP="002470E3">
      <w:pPr>
        <w:pStyle w:val="FormTitle14ptBld"/>
        <w:spacing w:line="280" w:lineRule="exact"/>
        <w:rPr>
          <w:rStyle w:val="Strong"/>
        </w:rPr>
      </w:pPr>
      <w:r>
        <w:rPr>
          <w:rStyle w:val="Strong"/>
        </w:rPr>
        <w:t>MDHHS-5836</w:t>
      </w:r>
      <w:r w:rsidR="003E6014">
        <w:rPr>
          <w:rStyle w:val="Strong"/>
        </w:rPr>
        <w:t xml:space="preserve">, </w:t>
      </w:r>
      <w:r>
        <w:rPr>
          <w:rStyle w:val="Strong"/>
        </w:rPr>
        <w:t>MICHIGAN PHYSICIAN ORDERS</w:t>
      </w:r>
      <w:r w:rsidR="002B08A0">
        <w:rPr>
          <w:rStyle w:val="Strong"/>
        </w:rPr>
        <w:t xml:space="preserve"> </w:t>
      </w:r>
    </w:p>
    <w:p w14:paraId="29C9B6F4" w14:textId="77777777" w:rsidR="00E47162" w:rsidRDefault="00881EAE" w:rsidP="002470E3">
      <w:pPr>
        <w:pStyle w:val="FormTitle14ptBld"/>
        <w:spacing w:line="280" w:lineRule="exact"/>
        <w:rPr>
          <w:rStyle w:val="Strong"/>
        </w:rPr>
      </w:pPr>
      <w:r>
        <w:rPr>
          <w:rStyle w:val="Strong"/>
        </w:rPr>
        <w:t>FOR SCOPE OF TREATMENT (MI-POST)</w:t>
      </w:r>
    </w:p>
    <w:p w14:paraId="3A7C6C9B" w14:textId="77777777" w:rsidR="002470E3" w:rsidRPr="008C6C0E" w:rsidRDefault="002470E3" w:rsidP="002470E3">
      <w:pPr>
        <w:pStyle w:val="FormTitle14ptBld"/>
        <w:spacing w:line="280" w:lineRule="exact"/>
        <w:rPr>
          <w:rStyle w:val="Strong"/>
          <w:lang w:val="es-BO"/>
        </w:rPr>
      </w:pPr>
      <w:r>
        <w:rPr>
          <w:rStyle w:val="Strong"/>
          <w:lang w:val="es-ES"/>
        </w:rPr>
        <w:t>MDHHS-5836-sp, ÓRDENES MÉDICAS DE MICHIGAN PARA ALCANCE DEL TRATAMIENTO (MI-POST)</w:t>
      </w:r>
    </w:p>
    <w:p w14:paraId="525F5877" w14:textId="77777777" w:rsidR="00BC67AB" w:rsidRDefault="00BC67AB" w:rsidP="002470E3">
      <w:pPr>
        <w:pStyle w:val="FormTitle13pt"/>
        <w:spacing w:line="260" w:lineRule="exact"/>
      </w:pPr>
      <w:r>
        <w:t>Michigan Department of Health and Human Services</w:t>
      </w:r>
      <w:r w:rsidR="007E4061">
        <w:t xml:space="preserve"> (MDHHS)</w:t>
      </w:r>
    </w:p>
    <w:p w14:paraId="2ED1A51F" w14:textId="77777777" w:rsidR="00F973ED" w:rsidRDefault="00F973ED" w:rsidP="002470E3">
      <w:pPr>
        <w:pStyle w:val="FormTitle12pt"/>
        <w:spacing w:after="120" w:line="260" w:lineRule="exact"/>
      </w:pPr>
      <w:r>
        <w:t>(Rev</w:t>
      </w:r>
      <w:r w:rsidR="003E6014">
        <w:t xml:space="preserve">ised </w:t>
      </w:r>
      <w:r w:rsidR="00A24786">
        <w:t>8</w:t>
      </w:r>
      <w:r w:rsidR="00881EAE">
        <w:t>-22</w:t>
      </w:r>
      <w:r>
        <w:t>)</w:t>
      </w:r>
    </w:p>
    <w:tbl>
      <w:tblPr>
        <w:tblStyle w:val="TableGrid"/>
        <w:tblW w:w="0" w:type="auto"/>
        <w:tblInd w:w="-2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881EAE" w:rsidRPr="008C6C0E" w14:paraId="2E1042DA" w14:textId="77777777" w:rsidTr="002470E3">
        <w:trPr>
          <w:trHeight w:hRule="exact" w:val="1056"/>
        </w:trPr>
        <w:tc>
          <w:tcPr>
            <w:tcW w:w="11366" w:type="dxa"/>
          </w:tcPr>
          <w:p w14:paraId="3BB87293" w14:textId="77777777" w:rsidR="00881EAE" w:rsidRPr="008C6C0E" w:rsidRDefault="002470E3" w:rsidP="00467FFB">
            <w:pPr>
              <w:pStyle w:val="LetterText12pt"/>
              <w:spacing w:after="60"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 xml:space="preserve">HIPAA permite </w:t>
            </w:r>
            <w:r w:rsidR="00A017FD" w:rsidRPr="008C6C0E">
              <w:rPr>
                <w:lang w:val="es-BO"/>
              </w:rPr>
              <w:t>la divulgación de</w:t>
            </w:r>
            <w:r w:rsidRPr="008C6C0E">
              <w:rPr>
                <w:lang w:val="es-BO"/>
              </w:rPr>
              <w:t xml:space="preserve"> MI-POST a otros Profesionales del Cuidado Médico, según sea necesario. Este formulario MI-POST quedará anulado si la Parte 1 o la Sección D se dejan en blanco. Dejar en blanco cualquier sección de órdenes médicas (Secciones A, B, o C) no anulará el formulario y se interpretará como tratamiento completo para esa sección.</w:t>
            </w:r>
          </w:p>
        </w:tc>
      </w:tr>
    </w:tbl>
    <w:p w14:paraId="40E169AE" w14:textId="77777777" w:rsidR="00C144C4" w:rsidRPr="00881EAE" w:rsidRDefault="002470E3" w:rsidP="00881EAE">
      <w:pPr>
        <w:pStyle w:val="SectionHeading"/>
        <w:rPr>
          <w:rStyle w:val="Strong"/>
        </w:rPr>
      </w:pPr>
      <w:r w:rsidRPr="002470E3">
        <w:rPr>
          <w:rStyle w:val="Strong"/>
        </w:rPr>
        <w:t>PARTE 1 – INFORMACIÓN DEL PACIENTE</w:t>
      </w:r>
    </w:p>
    <w:p w14:paraId="22A012CD" w14:textId="77777777" w:rsidR="0073187E" w:rsidRDefault="0073187E" w:rsidP="00C82F63">
      <w:pPr>
        <w:pStyle w:val="LetterText12pt"/>
        <w:sectPr w:rsidR="0073187E" w:rsidSect="00415E81">
          <w:footerReference w:type="default" r:id="rId12"/>
          <w:footerReference w:type="first" r:id="rId13"/>
          <w:pgSz w:w="12240" w:h="15840"/>
          <w:pgMar w:top="432" w:right="432" w:bottom="432" w:left="432" w:header="0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4212"/>
        <w:gridCol w:w="2942"/>
      </w:tblGrid>
      <w:tr w:rsidR="00C82F63" w14:paraId="27614413" w14:textId="77777777" w:rsidTr="00DB6FA7">
        <w:trPr>
          <w:trHeight w:hRule="exact" w:val="624"/>
        </w:trPr>
        <w:tc>
          <w:tcPr>
            <w:tcW w:w="4212" w:type="dxa"/>
          </w:tcPr>
          <w:p w14:paraId="71FE0D19" w14:textId="77777777" w:rsidR="00C82F63" w:rsidRPr="00F40CD5" w:rsidRDefault="00DB6FA7" w:rsidP="00C82F63">
            <w:pPr>
              <w:pStyle w:val="LetterText12pt"/>
            </w:pPr>
            <w:r w:rsidRPr="00DB6FA7">
              <w:t>Apellido del Paciente</w:t>
            </w:r>
          </w:p>
          <w:p w14:paraId="3A4974FD" w14:textId="77777777" w:rsidR="00C82F63" w:rsidRPr="00C82F63" w:rsidRDefault="0073187E" w:rsidP="0073187E">
            <w:pPr>
              <w:pStyle w:val="PatientLastName"/>
              <w:ind w:left="-36"/>
              <w:rPr>
                <w:b/>
                <w:bCs/>
              </w:rPr>
            </w:pP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 w:rsidR="00DB6FA7"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statusText w:type="text" w:val="Enter last name of patient"/>
                  <w:textInput>
                    <w:maxLength w:val="28"/>
                  </w:textInput>
                </w:ffData>
              </w:fldChar>
            </w:r>
            <w:bookmarkStart w:id="0" w:name="Text15"/>
            <w:r w:rsidR="00DB6FA7">
              <w:rPr>
                <w:b/>
                <w:bCs/>
              </w:rPr>
              <w:instrText xml:space="preserve"> FORMTEXT </w:instrText>
            </w:r>
            <w:r w:rsidR="00DB6FA7">
              <w:rPr>
                <w:b/>
                <w:bCs/>
              </w:rPr>
            </w:r>
            <w:r w:rsidR="00DB6FA7">
              <w:rPr>
                <w:b/>
                <w:bCs/>
              </w:rPr>
              <w:fldChar w:fldCharType="separate"/>
            </w:r>
            <w:r w:rsidR="00DB6FA7">
              <w:rPr>
                <w:b/>
                <w:bCs/>
                <w:noProof/>
              </w:rPr>
              <w:t> </w:t>
            </w:r>
            <w:r w:rsidR="00DB6FA7">
              <w:rPr>
                <w:b/>
                <w:bCs/>
                <w:noProof/>
              </w:rPr>
              <w:t> </w:t>
            </w:r>
            <w:r w:rsidR="00DB6FA7">
              <w:rPr>
                <w:b/>
                <w:bCs/>
                <w:noProof/>
              </w:rPr>
              <w:t> </w:t>
            </w:r>
            <w:r w:rsidR="00DB6FA7">
              <w:rPr>
                <w:b/>
                <w:bCs/>
                <w:noProof/>
              </w:rPr>
              <w:t> </w:t>
            </w:r>
            <w:r w:rsidR="00DB6FA7">
              <w:rPr>
                <w:b/>
                <w:bCs/>
                <w:noProof/>
              </w:rPr>
              <w:t> </w:t>
            </w:r>
            <w:r w:rsidR="00DB6FA7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4212" w:type="dxa"/>
          </w:tcPr>
          <w:p w14:paraId="2F19DFF5" w14:textId="77777777" w:rsidR="00C82F63" w:rsidRDefault="00DB6FA7" w:rsidP="00C82F63">
            <w:pPr>
              <w:pStyle w:val="LetterText12pt"/>
            </w:pPr>
            <w:r w:rsidRPr="00DB6FA7">
              <w:t>Primer Nombre del Paciente</w:t>
            </w:r>
          </w:p>
          <w:p w14:paraId="0EB18FE0" w14:textId="77777777" w:rsidR="00C82F63" w:rsidRPr="00C82F63" w:rsidRDefault="00DB6FA7" w:rsidP="00C82F63">
            <w:pPr>
              <w:pStyle w:val="PatientFirstName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statusText w:type="text" w:val="Enter First Name of patient"/>
                  <w:textInput>
                    <w:maxLength w:val="28"/>
                  </w:textInput>
                </w:ffData>
              </w:fldChar>
            </w:r>
            <w:bookmarkStart w:id="1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942" w:type="dxa"/>
          </w:tcPr>
          <w:p w14:paraId="4CE93DFF" w14:textId="77777777" w:rsidR="00585F6C" w:rsidRPr="00F40CD5" w:rsidRDefault="00DB6FA7" w:rsidP="00585F6C">
            <w:pPr>
              <w:pStyle w:val="LetterText12pt"/>
            </w:pPr>
            <w:r w:rsidRPr="00DB6FA7">
              <w:t>Inicial Media del Paciente</w:t>
            </w:r>
          </w:p>
          <w:p w14:paraId="2AFC2D44" w14:textId="77777777" w:rsidR="00C82F63" w:rsidRPr="00F40CD5" w:rsidRDefault="00585F6C" w:rsidP="009B142E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middle initial of patient"/>
                  <w:textInput>
                    <w:maxLength w:val="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597D537C" w14:textId="77777777" w:rsidR="00C82F63" w:rsidRDefault="00C82F63" w:rsidP="00585F6C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881EAE" w14:paraId="32626FF3" w14:textId="77777777" w:rsidTr="00E77CB9">
        <w:trPr>
          <w:trHeight w:hRule="exact" w:val="624"/>
        </w:trPr>
        <w:tc>
          <w:tcPr>
            <w:tcW w:w="5683" w:type="dxa"/>
          </w:tcPr>
          <w:p w14:paraId="37F899EF" w14:textId="77777777" w:rsidR="00881EAE" w:rsidRPr="008C6C0E" w:rsidRDefault="00DB6FA7" w:rsidP="00C777B3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Fecha de Nacimiento (mes/día/año)</w:t>
            </w:r>
          </w:p>
          <w:p w14:paraId="57363027" w14:textId="77777777" w:rsidR="00881EAE" w:rsidRDefault="00E77CB9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 of birth (mm/dd/yyyy)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5683" w:type="dxa"/>
          </w:tcPr>
          <w:p w14:paraId="54E22933" w14:textId="77777777" w:rsidR="00881EAE" w:rsidRPr="008C6C0E" w:rsidRDefault="00DB6FA7" w:rsidP="00C777B3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Fecha de Preparación del Formulario (mes/día/año)</w:t>
            </w:r>
          </w:p>
          <w:p w14:paraId="03536BFD" w14:textId="77777777" w:rsidR="00881EAE" w:rsidRDefault="00E77CB9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 form prepared (mm/dd/yyyy)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56D891C" w14:textId="77777777" w:rsidR="00E77CB9" w:rsidRPr="00394DB1" w:rsidRDefault="00E77CB9" w:rsidP="00E77CB9">
      <w:pPr>
        <w:pStyle w:val="LineSpacer"/>
        <w:rPr>
          <w:rStyle w:val="Strong"/>
        </w:r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14:paraId="5ACD05B3" w14:textId="77777777" w:rsidTr="009061F0">
        <w:trPr>
          <w:trHeight w:hRule="exact" w:val="624"/>
        </w:trPr>
        <w:tc>
          <w:tcPr>
            <w:tcW w:w="11366" w:type="dxa"/>
          </w:tcPr>
          <w:p w14:paraId="5631BAC2" w14:textId="77777777" w:rsidR="00E77CB9" w:rsidRPr="008C6C0E" w:rsidRDefault="00DB6FA7" w:rsidP="00C777B3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 xml:space="preserve">Diagnóstico que </w:t>
            </w:r>
            <w:r w:rsidR="00A017FD" w:rsidRPr="008C6C0E">
              <w:rPr>
                <w:lang w:val="es-BO"/>
              </w:rPr>
              <w:t>apoya</w:t>
            </w:r>
            <w:r w:rsidRPr="008C6C0E">
              <w:rPr>
                <w:lang w:val="es-BO"/>
              </w:rPr>
              <w:t xml:space="preserve"> el Uso de MI-POST</w:t>
            </w:r>
          </w:p>
          <w:p w14:paraId="4CD6782C" w14:textId="77777777" w:rsidR="00E77CB9" w:rsidRDefault="00E77CB9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iagnosis supporting use of MI-POST"/>
                  <w:textInput>
                    <w:maxLength w:val="77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6609C71" w14:textId="77777777" w:rsidR="00E77CB9" w:rsidRPr="00394DB1" w:rsidRDefault="00E77CB9" w:rsidP="00E77CB9">
      <w:pPr>
        <w:pStyle w:val="LineSpacer"/>
        <w:rPr>
          <w:rStyle w:val="Strong"/>
        </w:rPr>
      </w:pPr>
    </w:p>
    <w:p w14:paraId="435E4A8E" w14:textId="77777777" w:rsidR="0073187E" w:rsidRDefault="0073187E" w:rsidP="00E77CB9">
      <w:pPr>
        <w:pStyle w:val="LetterText12pt"/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3FFEF3AA" w14:textId="77777777" w:rsidTr="00DB6FA7">
        <w:trPr>
          <w:trHeight w:hRule="exact" w:val="1008"/>
        </w:trPr>
        <w:tc>
          <w:tcPr>
            <w:tcW w:w="11366" w:type="dxa"/>
          </w:tcPr>
          <w:p w14:paraId="135F0992" w14:textId="77777777" w:rsidR="00E77CB9" w:rsidRPr="008C6C0E" w:rsidRDefault="00DB6FA7" w:rsidP="00D50101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>Este formulario es una hoja de Orden Médica basada en las condiciones y decisiones médicas de la persona identificada en este formulario. Sus copias en papel, facs</w:t>
            </w:r>
            <w:r w:rsidR="00A017FD" w:rsidRPr="008C6C0E">
              <w:rPr>
                <w:lang w:val="es-BO"/>
              </w:rPr>
              <w:t>í</w:t>
            </w:r>
            <w:r w:rsidRPr="008C6C0E">
              <w:rPr>
                <w:lang w:val="es-BO"/>
              </w:rPr>
              <w:t>miles e imágenes digitales tienen la validez de, y se deberán seguir como, una copia original. Este formulario es para adultos con una enfermedad avanzada. No es para adultos sanos.</w:t>
            </w:r>
          </w:p>
        </w:tc>
      </w:tr>
    </w:tbl>
    <w:p w14:paraId="32D6A17E" w14:textId="77777777" w:rsidR="00394DB1" w:rsidRPr="00E77CB9" w:rsidRDefault="00DB6FA7" w:rsidP="00E77CB9">
      <w:pPr>
        <w:pStyle w:val="SectionHeading"/>
        <w:rPr>
          <w:rStyle w:val="Strong"/>
        </w:rPr>
      </w:pPr>
      <w:r w:rsidRPr="00DB6FA7">
        <w:rPr>
          <w:rStyle w:val="Strong"/>
        </w:rPr>
        <w:t>PARTE 2 – ÓRDENES MÉDICAS</w:t>
      </w:r>
    </w:p>
    <w:tbl>
      <w:tblPr>
        <w:tblStyle w:val="TableGrid"/>
        <w:tblW w:w="0" w:type="auto"/>
        <w:tblInd w:w="-24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44AD9B51" w14:textId="77777777" w:rsidTr="00863984">
        <w:trPr>
          <w:trHeight w:hRule="exact" w:val="624"/>
        </w:trPr>
        <w:tc>
          <w:tcPr>
            <w:tcW w:w="11366" w:type="dxa"/>
          </w:tcPr>
          <w:p w14:paraId="6EFE255A" w14:textId="77777777" w:rsidR="00E77CB9" w:rsidRPr="008C6C0E" w:rsidRDefault="00DB6FA7" w:rsidP="00E77CB9">
            <w:pPr>
              <w:pStyle w:val="LetterText12pt"/>
              <w:rPr>
                <w:rStyle w:val="Strong"/>
                <w:lang w:val="es-BO"/>
              </w:rPr>
            </w:pPr>
            <w:r w:rsidRPr="008C6C0E">
              <w:rPr>
                <w:rStyle w:val="Strong"/>
                <w:lang w:val="es-BO"/>
              </w:rPr>
              <w:t>Sección A – Reanimación Cardiopulmonar (CPR</w:t>
            </w:r>
            <w:r w:rsidR="006E2880" w:rsidRPr="008C6C0E">
              <w:rPr>
                <w:rStyle w:val="Strong"/>
                <w:lang w:val="es-BO"/>
              </w:rPr>
              <w:t xml:space="preserve"> = RCP</w:t>
            </w:r>
            <w:r w:rsidRPr="008C6C0E">
              <w:rPr>
                <w:rStyle w:val="Strong"/>
                <w:lang w:val="es-BO"/>
              </w:rPr>
              <w:t>)</w:t>
            </w:r>
          </w:p>
          <w:p w14:paraId="26EBF1F2" w14:textId="77777777" w:rsidR="009061F0" w:rsidRPr="008C6C0E" w:rsidRDefault="00A019E9" w:rsidP="00E77CB9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La persona no tiene pulso y no está respirando. Para más detalles, consulte el MDHHS-5837.</w:t>
            </w:r>
          </w:p>
        </w:tc>
      </w:tr>
    </w:tbl>
    <w:p w14:paraId="532C5A6D" w14:textId="77777777" w:rsidR="00E77CB9" w:rsidRPr="008C6C0E" w:rsidRDefault="00E77CB9" w:rsidP="009061F0">
      <w:pPr>
        <w:pStyle w:val="LineSpacer"/>
        <w:rPr>
          <w:lang w:val="es-BO"/>
        </w:rPr>
      </w:pPr>
    </w:p>
    <w:p w14:paraId="6795E5EE" w14:textId="77777777" w:rsidR="0073187E" w:rsidRPr="008C6C0E" w:rsidRDefault="0073187E" w:rsidP="009061F0">
      <w:pPr>
        <w:pStyle w:val="LetterText12pt"/>
        <w:spacing w:after="60"/>
        <w:ind w:left="456" w:hanging="480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496CEF07" w14:textId="77777777" w:rsidTr="001B0765">
        <w:trPr>
          <w:trHeight w:hRule="exact" w:val="648"/>
        </w:trPr>
        <w:tc>
          <w:tcPr>
            <w:tcW w:w="11366" w:type="dxa"/>
          </w:tcPr>
          <w:p w14:paraId="7CA2CF99" w14:textId="77777777" w:rsidR="00E77CB9" w:rsidRPr="008C6C0E" w:rsidRDefault="0073187E" w:rsidP="001B0765">
            <w:pPr>
              <w:pStyle w:val="LetterText12pt"/>
              <w:spacing w:after="60" w:line="260" w:lineRule="exact"/>
              <w:ind w:left="444" w:hanging="480"/>
              <w:rPr>
                <w:lang w:val="es-BO"/>
              </w:rPr>
            </w:pP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6C0E">
              <w:rPr>
                <w:rFonts w:ascii="Courier New" w:hAnsi="Courier New" w:cs="Courier New"/>
                <w:b/>
                <w:bCs/>
                <w:sz w:val="2"/>
                <w:szCs w:val="2"/>
                <w:lang w:val="es-BO"/>
              </w:rPr>
              <w:instrText xml:space="preserve"> FORMTEXT </w:instrTex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0A0EAD">
              <w:fldChar w:fldCharType="begin">
                <w:ffData>
                  <w:name w:val="Check1"/>
                  <w:enabled/>
                  <w:calcOnExit w:val="0"/>
                  <w:statusText w:type="text" w:val="Select if choosing attempt resuscitation/CPR option. If select this option, you must choose Full Treatment in Section B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0A0EAD" w:rsidRPr="008C6C0E">
              <w:rPr>
                <w:lang w:val="es-BO"/>
              </w:rPr>
              <w:instrText xml:space="preserve"> FORMCHECKBOX </w:instrText>
            </w:r>
            <w:r w:rsidR="000A0EAD">
              <w:fldChar w:fldCharType="separate"/>
            </w:r>
            <w:r w:rsidR="000A0EAD">
              <w:fldChar w:fldCharType="end"/>
            </w:r>
            <w:bookmarkEnd w:id="2"/>
            <w:r w:rsidR="009061F0" w:rsidRPr="008C6C0E">
              <w:rPr>
                <w:lang w:val="es-BO"/>
              </w:rPr>
              <w:tab/>
            </w:r>
            <w:r w:rsidR="00A019E9" w:rsidRPr="008C6C0E">
              <w:rPr>
                <w:lang w:val="es-BO"/>
              </w:rPr>
              <w:t>Intente Reanimación</w:t>
            </w:r>
            <w:r w:rsidR="006E2880" w:rsidRPr="008C6C0E">
              <w:rPr>
                <w:lang w:val="es-BO"/>
              </w:rPr>
              <w:t xml:space="preserve"> </w:t>
            </w:r>
            <w:r w:rsidR="00A019E9" w:rsidRPr="008C6C0E">
              <w:rPr>
                <w:lang w:val="es-BO"/>
              </w:rPr>
              <w:t>CPR</w:t>
            </w:r>
            <w:r w:rsidR="006E2880" w:rsidRPr="008C6C0E">
              <w:rPr>
                <w:lang w:val="es-BO"/>
              </w:rPr>
              <w:t>/RCP</w:t>
            </w:r>
            <w:r w:rsidR="00A019E9" w:rsidRPr="008C6C0E">
              <w:rPr>
                <w:lang w:val="es-BO"/>
              </w:rPr>
              <w:t xml:space="preserve"> (Deberá elegir Tratamiento Completo en la Sección B).</w:t>
            </w:r>
          </w:p>
          <w:p w14:paraId="0D030F41" w14:textId="77777777" w:rsidR="009061F0" w:rsidRPr="008C6C0E" w:rsidRDefault="00863984" w:rsidP="001B0765">
            <w:pPr>
              <w:pStyle w:val="LetterText12pt"/>
              <w:spacing w:line="260" w:lineRule="exact"/>
              <w:ind w:left="456" w:hanging="480"/>
              <w:rPr>
                <w:lang w:val="es-BO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statusText w:type="text" w:val="Select if choosing do not attempt resuscitation/CPR option (no CPR, allow natural death). 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C6C0E">
              <w:rPr>
                <w:lang w:val="es-BO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9061F0" w:rsidRPr="008C6C0E">
              <w:rPr>
                <w:lang w:val="es-BO"/>
              </w:rPr>
              <w:tab/>
            </w:r>
            <w:r w:rsidR="00A019E9" w:rsidRPr="008C6C0E">
              <w:rPr>
                <w:lang w:val="es-BO"/>
              </w:rPr>
              <w:t>NO intente Reanimación</w:t>
            </w:r>
            <w:r w:rsidR="006E2880" w:rsidRPr="008C6C0E">
              <w:rPr>
                <w:lang w:val="es-BO"/>
              </w:rPr>
              <w:t xml:space="preserve"> </w:t>
            </w:r>
            <w:r w:rsidR="00A019E9" w:rsidRPr="008C6C0E">
              <w:rPr>
                <w:lang w:val="es-BO"/>
              </w:rPr>
              <w:t>CPR</w:t>
            </w:r>
            <w:r w:rsidR="006E2880" w:rsidRPr="008C6C0E">
              <w:rPr>
                <w:lang w:val="es-BO"/>
              </w:rPr>
              <w:t>/RCP</w:t>
            </w:r>
            <w:r w:rsidR="00A019E9" w:rsidRPr="008C6C0E">
              <w:rPr>
                <w:lang w:val="es-BO"/>
              </w:rPr>
              <w:t xml:space="preserve"> (No use CPR</w:t>
            </w:r>
            <w:r w:rsidR="006E2880" w:rsidRPr="008C6C0E">
              <w:rPr>
                <w:lang w:val="es-BO"/>
              </w:rPr>
              <w:t>/RCP</w:t>
            </w:r>
            <w:r w:rsidR="00A019E9" w:rsidRPr="008C6C0E">
              <w:rPr>
                <w:lang w:val="es-BO"/>
              </w:rPr>
              <w:t>, permita la Muerte Natural).</w:t>
            </w:r>
          </w:p>
        </w:tc>
      </w:tr>
    </w:tbl>
    <w:p w14:paraId="731AC525" w14:textId="77777777" w:rsidR="00E77CB9" w:rsidRPr="008C6C0E" w:rsidRDefault="00E77CB9" w:rsidP="00863984">
      <w:pPr>
        <w:pStyle w:val="LineSpacer"/>
        <w:rPr>
          <w:lang w:val="es-BO"/>
        </w:rPr>
      </w:pPr>
    </w:p>
    <w:p w14:paraId="650A01F8" w14:textId="77777777" w:rsidR="0073187E" w:rsidRPr="008C6C0E" w:rsidRDefault="0073187E" w:rsidP="00C777B3">
      <w:pPr>
        <w:pStyle w:val="LetterText12pt"/>
        <w:rPr>
          <w:rStyle w:val="Strong"/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65E69487" w14:textId="77777777" w:rsidTr="00A019E9">
        <w:trPr>
          <w:trHeight w:hRule="exact" w:val="888"/>
        </w:trPr>
        <w:tc>
          <w:tcPr>
            <w:tcW w:w="11366" w:type="dxa"/>
          </w:tcPr>
          <w:p w14:paraId="4BFA65BA" w14:textId="77777777" w:rsidR="00E77CB9" w:rsidRPr="008C6C0E" w:rsidRDefault="00A019E9" w:rsidP="00C777B3">
            <w:pPr>
              <w:pStyle w:val="LetterText12pt"/>
              <w:rPr>
                <w:rStyle w:val="Strong"/>
                <w:lang w:val="es-BO"/>
              </w:rPr>
            </w:pPr>
            <w:r w:rsidRPr="008C6C0E">
              <w:rPr>
                <w:rStyle w:val="Strong"/>
                <w:lang w:val="es-BO"/>
              </w:rPr>
              <w:t>Sección B – Intervenciones Médicas</w:t>
            </w:r>
          </w:p>
          <w:p w14:paraId="601D7A38" w14:textId="77777777" w:rsidR="00863984" w:rsidRPr="008C6C0E" w:rsidRDefault="00A019E9" w:rsidP="00C777B3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La persona tiene pulso y/or está respirando. Para más detalles sobre intervenciones médicas, consulte el MDHHS-5837.</w:t>
            </w:r>
          </w:p>
        </w:tc>
      </w:tr>
    </w:tbl>
    <w:p w14:paraId="59DCE53E" w14:textId="77777777" w:rsidR="009061F0" w:rsidRPr="008C6C0E" w:rsidRDefault="009061F0" w:rsidP="003119AC">
      <w:pPr>
        <w:pStyle w:val="LineSpacer"/>
        <w:rPr>
          <w:lang w:val="es-BO"/>
        </w:rPr>
      </w:pPr>
    </w:p>
    <w:p w14:paraId="0A537270" w14:textId="77777777" w:rsidR="0073187E" w:rsidRPr="008C6C0E" w:rsidRDefault="0073187E" w:rsidP="00C777B3">
      <w:pPr>
        <w:pStyle w:val="LetterText12pt"/>
        <w:ind w:left="456" w:hanging="480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9061F0" w:rsidRPr="008C6C0E" w14:paraId="1B63B979" w14:textId="77777777" w:rsidTr="003119AC">
        <w:trPr>
          <w:trHeight w:hRule="exact" w:val="312"/>
        </w:trPr>
        <w:tc>
          <w:tcPr>
            <w:tcW w:w="11366" w:type="dxa"/>
          </w:tcPr>
          <w:p w14:paraId="3E59F047" w14:textId="77777777" w:rsidR="009061F0" w:rsidRPr="008C6C0E" w:rsidRDefault="0073187E" w:rsidP="0073187E">
            <w:pPr>
              <w:pStyle w:val="LetterText12pt"/>
              <w:ind w:left="444" w:hanging="480"/>
              <w:rPr>
                <w:lang w:val="es-BO"/>
              </w:rPr>
            </w:pP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6C0E">
              <w:rPr>
                <w:rFonts w:ascii="Courier New" w:hAnsi="Courier New" w:cs="Courier New"/>
                <w:b/>
                <w:bCs/>
                <w:sz w:val="2"/>
                <w:szCs w:val="2"/>
                <w:lang w:val="es-BO"/>
              </w:rPr>
              <w:instrText xml:space="preserve"> FORMTEXT </w:instrTex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0A0EAD">
              <w:fldChar w:fldCharType="begin">
                <w:ffData>
                  <w:name w:val=""/>
                  <w:enabled/>
                  <w:calcOnExit w:val="0"/>
                  <w:statusText w:type="text" w:val="Select if Medical Interventions is comfort-focused treatment (detail on treatment follows)"/>
                  <w:checkBox>
                    <w:sizeAuto/>
                    <w:default w:val="0"/>
                  </w:checkBox>
                </w:ffData>
              </w:fldChar>
            </w:r>
            <w:r w:rsidR="000A0EAD" w:rsidRPr="008C6C0E">
              <w:rPr>
                <w:lang w:val="es-BO"/>
              </w:rPr>
              <w:instrText xml:space="preserve"> FORMCHECKBOX </w:instrText>
            </w:r>
            <w:r w:rsidR="000A0EAD">
              <w:fldChar w:fldCharType="separate"/>
            </w:r>
            <w:r w:rsidR="000A0EAD">
              <w:fldChar w:fldCharType="end"/>
            </w:r>
            <w:r w:rsidR="009061F0" w:rsidRPr="008C6C0E">
              <w:rPr>
                <w:lang w:val="es-BO"/>
              </w:rPr>
              <w:tab/>
            </w:r>
            <w:r w:rsidR="00A019E9" w:rsidRPr="008C6C0E">
              <w:rPr>
                <w:rStyle w:val="Strong"/>
                <w:lang w:val="es-BO"/>
              </w:rPr>
              <w:t xml:space="preserve">Tratamiento Enfocado en </w:t>
            </w:r>
            <w:r w:rsidR="006E2880" w:rsidRPr="008C6C0E">
              <w:rPr>
                <w:rStyle w:val="Strong"/>
                <w:lang w:val="es-BO"/>
              </w:rPr>
              <w:t>la comodidad</w:t>
            </w:r>
          </w:p>
        </w:tc>
      </w:tr>
    </w:tbl>
    <w:p w14:paraId="5BCF1D17" w14:textId="77777777" w:rsidR="00E77CB9" w:rsidRPr="008C6C0E" w:rsidRDefault="00E77CB9" w:rsidP="003119AC">
      <w:pPr>
        <w:pStyle w:val="LineSpacer"/>
        <w:rPr>
          <w:lang w:val="es-BO"/>
        </w:rPr>
      </w:pPr>
    </w:p>
    <w:p w14:paraId="339BD5CC" w14:textId="77777777" w:rsidR="0073187E" w:rsidRPr="008C6C0E" w:rsidRDefault="0073187E" w:rsidP="003119AC">
      <w:pPr>
        <w:pStyle w:val="LetterText12pt"/>
        <w:ind w:left="480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64162A41" w14:textId="77777777" w:rsidTr="00D50101">
        <w:trPr>
          <w:trHeight w:hRule="exact" w:val="552"/>
        </w:trPr>
        <w:tc>
          <w:tcPr>
            <w:tcW w:w="11366" w:type="dxa"/>
          </w:tcPr>
          <w:p w14:paraId="7C65AFCC" w14:textId="77777777" w:rsidR="00E77CB9" w:rsidRPr="008C6C0E" w:rsidRDefault="00A019E9" w:rsidP="00D50101">
            <w:pPr>
              <w:pStyle w:val="LetterText12pt"/>
              <w:spacing w:line="240" w:lineRule="exact"/>
              <w:ind w:left="480"/>
              <w:rPr>
                <w:spacing w:val="-4"/>
                <w:lang w:val="es-BO"/>
              </w:rPr>
            </w:pPr>
            <w:r w:rsidRPr="008C6C0E">
              <w:rPr>
                <w:spacing w:val="-4"/>
                <w:lang w:val="es-BO"/>
              </w:rPr>
              <w:t xml:space="preserve">Meta principal de maximizar </w:t>
            </w:r>
            <w:r w:rsidR="006E2880" w:rsidRPr="008C6C0E">
              <w:rPr>
                <w:spacing w:val="-4"/>
                <w:lang w:val="es-BO"/>
              </w:rPr>
              <w:t>la comodidad</w:t>
            </w:r>
            <w:r w:rsidRPr="008C6C0E">
              <w:rPr>
                <w:spacing w:val="-4"/>
                <w:lang w:val="es-BO"/>
              </w:rPr>
              <w:t>. Puede incluir alivio del dolor a través del uso de medicación, posicionamiento, cuidado de heridas, comida y agua por la boca, y asistencia respiratoria no invasiva.</w:t>
            </w:r>
          </w:p>
        </w:tc>
      </w:tr>
    </w:tbl>
    <w:p w14:paraId="415FF746" w14:textId="77777777" w:rsidR="003119AC" w:rsidRPr="008C6C0E" w:rsidRDefault="003119AC" w:rsidP="003119AC">
      <w:pPr>
        <w:pStyle w:val="LineSpacer"/>
        <w:rPr>
          <w:lang w:val="es-BO"/>
        </w:rPr>
      </w:pPr>
    </w:p>
    <w:p w14:paraId="199E1558" w14:textId="77777777" w:rsidR="0073187E" w:rsidRPr="008C6C0E" w:rsidRDefault="0073187E" w:rsidP="00C777B3">
      <w:pPr>
        <w:pStyle w:val="LetterText12pt"/>
        <w:ind w:left="456" w:hanging="480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3119AC" w14:paraId="4A2FCB91" w14:textId="77777777" w:rsidTr="003119AC">
        <w:trPr>
          <w:trHeight w:hRule="exact" w:val="312"/>
        </w:trPr>
        <w:tc>
          <w:tcPr>
            <w:tcW w:w="11366" w:type="dxa"/>
          </w:tcPr>
          <w:p w14:paraId="60A58D6F" w14:textId="77777777" w:rsidR="003119AC" w:rsidRDefault="0073187E" w:rsidP="0073187E">
            <w:pPr>
              <w:pStyle w:val="LetterText12pt"/>
              <w:ind w:left="444" w:hanging="480"/>
            </w:pP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0A0EAD">
              <w:fldChar w:fldCharType="begin">
                <w:ffData>
                  <w:name w:val=""/>
                  <w:enabled/>
                  <w:calcOnExit w:val="0"/>
                  <w:statusText w:type="text" w:val="Select if Medical Interventions is selective treatment (detail on treatment follows)"/>
                  <w:checkBox>
                    <w:sizeAuto/>
                    <w:default w:val="0"/>
                  </w:checkBox>
                </w:ffData>
              </w:fldChar>
            </w:r>
            <w:r w:rsidR="000A0EAD">
              <w:instrText xml:space="preserve"> FORMCHECKBOX </w:instrText>
            </w:r>
            <w:r w:rsidR="000A0EAD">
              <w:fldChar w:fldCharType="separate"/>
            </w:r>
            <w:r w:rsidR="000A0EAD">
              <w:fldChar w:fldCharType="end"/>
            </w:r>
            <w:r w:rsidR="003119AC">
              <w:tab/>
            </w:r>
            <w:r w:rsidR="001B0765" w:rsidRPr="001B0765">
              <w:rPr>
                <w:rStyle w:val="Strong"/>
              </w:rPr>
              <w:t>Tratamiento Selectivo</w:t>
            </w:r>
          </w:p>
        </w:tc>
      </w:tr>
    </w:tbl>
    <w:p w14:paraId="26A15743" w14:textId="77777777" w:rsidR="003119AC" w:rsidRDefault="003119AC" w:rsidP="003119AC">
      <w:pPr>
        <w:pStyle w:val="LineSpacer"/>
      </w:pPr>
    </w:p>
    <w:p w14:paraId="169D7A29" w14:textId="77777777" w:rsidR="0073187E" w:rsidRDefault="0073187E" w:rsidP="003119AC">
      <w:pPr>
        <w:pStyle w:val="LetterText12pt"/>
        <w:ind w:left="480"/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3119AC" w:rsidRPr="008C6C0E" w14:paraId="4B46A751" w14:textId="77777777" w:rsidTr="00D50101">
        <w:trPr>
          <w:trHeight w:hRule="exact" w:val="552"/>
        </w:trPr>
        <w:tc>
          <w:tcPr>
            <w:tcW w:w="11366" w:type="dxa"/>
          </w:tcPr>
          <w:p w14:paraId="3264420C" w14:textId="77777777" w:rsidR="003119AC" w:rsidRPr="008C6C0E" w:rsidRDefault="001B0765" w:rsidP="00D50101">
            <w:pPr>
              <w:pStyle w:val="LetterText12pt"/>
              <w:spacing w:line="240" w:lineRule="exact"/>
              <w:ind w:left="480"/>
              <w:rPr>
                <w:lang w:val="es-BO"/>
              </w:rPr>
            </w:pPr>
            <w:r w:rsidRPr="008C6C0E">
              <w:rPr>
                <w:lang w:val="es-BO"/>
              </w:rPr>
              <w:t xml:space="preserve">Meta principal </w:t>
            </w:r>
            <w:r w:rsidR="006E2880" w:rsidRPr="008C6C0E">
              <w:rPr>
                <w:lang w:val="es-BO"/>
              </w:rPr>
              <w:t>de</w:t>
            </w:r>
            <w:r w:rsidRPr="008C6C0E">
              <w:rPr>
                <w:lang w:val="es-BO"/>
              </w:rPr>
              <w:t xml:space="preserve"> tratar </w:t>
            </w:r>
            <w:r w:rsidR="006E2880" w:rsidRPr="008C6C0E">
              <w:rPr>
                <w:lang w:val="es-BO"/>
              </w:rPr>
              <w:t>condiciones médicas</w:t>
            </w:r>
            <w:r w:rsidRPr="008C6C0E">
              <w:rPr>
                <w:lang w:val="es-BO"/>
              </w:rPr>
              <w:t xml:space="preserve"> evitando medidas gravosas. Puede incluir líquidos intravenosos, monitoreo cardíaco incluyendo cardioversión, y asistencia respiratoria no invasiva.</w:t>
            </w:r>
          </w:p>
        </w:tc>
      </w:tr>
    </w:tbl>
    <w:p w14:paraId="708DA9E9" w14:textId="77777777" w:rsidR="003119AC" w:rsidRPr="008C6C0E" w:rsidRDefault="003119AC" w:rsidP="000A0EAD">
      <w:pPr>
        <w:pStyle w:val="LineSpacer"/>
        <w:rPr>
          <w:lang w:val="es-BO"/>
        </w:rPr>
      </w:pPr>
    </w:p>
    <w:p w14:paraId="05BC4789" w14:textId="77777777" w:rsidR="0073187E" w:rsidRPr="008C6C0E" w:rsidRDefault="0073187E" w:rsidP="00C777B3">
      <w:pPr>
        <w:pStyle w:val="LetterText12pt"/>
        <w:ind w:left="456" w:hanging="480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3119AC" w14:paraId="5D018963" w14:textId="77777777" w:rsidTr="003119AC">
        <w:trPr>
          <w:trHeight w:hRule="exact" w:val="312"/>
        </w:trPr>
        <w:tc>
          <w:tcPr>
            <w:tcW w:w="11366" w:type="dxa"/>
          </w:tcPr>
          <w:p w14:paraId="2310F7DC" w14:textId="77777777" w:rsidR="003119AC" w:rsidRDefault="0073187E" w:rsidP="0073187E">
            <w:pPr>
              <w:pStyle w:val="LetterText12pt"/>
              <w:ind w:left="444" w:hanging="480"/>
            </w:pP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0A0EAD">
              <w:fldChar w:fldCharType="begin">
                <w:ffData>
                  <w:name w:val=""/>
                  <w:enabled/>
                  <w:calcOnExit w:val="0"/>
                  <w:statusText w:type="text" w:val="Select if Medical Interventions is full treatment (detail on treatment follows) Must choose this option if selected attempt CPR from above"/>
                  <w:checkBox>
                    <w:sizeAuto/>
                    <w:default w:val="0"/>
                  </w:checkBox>
                </w:ffData>
              </w:fldChar>
            </w:r>
            <w:r w:rsidR="000A0EAD">
              <w:instrText xml:space="preserve"> FORMCHECKBOX </w:instrText>
            </w:r>
            <w:r w:rsidR="000A0EAD">
              <w:fldChar w:fldCharType="separate"/>
            </w:r>
            <w:r w:rsidR="000A0EAD">
              <w:fldChar w:fldCharType="end"/>
            </w:r>
            <w:r w:rsidR="003119AC">
              <w:tab/>
            </w:r>
            <w:r w:rsidR="001B0765" w:rsidRPr="001B0765">
              <w:rPr>
                <w:rStyle w:val="Strong"/>
              </w:rPr>
              <w:t>Tratamiento Completo</w:t>
            </w:r>
          </w:p>
        </w:tc>
      </w:tr>
    </w:tbl>
    <w:p w14:paraId="1F008C55" w14:textId="77777777" w:rsidR="003119AC" w:rsidRDefault="003119AC" w:rsidP="000A0EAD">
      <w:pPr>
        <w:pStyle w:val="LineSpacer"/>
      </w:pPr>
    </w:p>
    <w:p w14:paraId="73146BE6" w14:textId="77777777" w:rsidR="0073187E" w:rsidRDefault="0073187E" w:rsidP="003119AC">
      <w:pPr>
        <w:pStyle w:val="LetterText12pt"/>
        <w:ind w:left="480"/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3119AC" w:rsidRPr="008C6C0E" w14:paraId="45D4D35E" w14:textId="77777777" w:rsidTr="00D50101">
        <w:trPr>
          <w:trHeight w:hRule="exact" w:val="552"/>
        </w:trPr>
        <w:tc>
          <w:tcPr>
            <w:tcW w:w="11366" w:type="dxa"/>
          </w:tcPr>
          <w:p w14:paraId="717C3A48" w14:textId="77777777" w:rsidR="003119AC" w:rsidRPr="008C6C0E" w:rsidRDefault="001B0765" w:rsidP="00D50101">
            <w:pPr>
              <w:pStyle w:val="LetterText12pt"/>
              <w:spacing w:line="240" w:lineRule="exact"/>
              <w:ind w:left="480"/>
              <w:rPr>
                <w:spacing w:val="-6"/>
                <w:lang w:val="es-BO"/>
              </w:rPr>
            </w:pPr>
            <w:r w:rsidRPr="008C6C0E">
              <w:rPr>
                <w:spacing w:val="-6"/>
                <w:lang w:val="es-BO"/>
              </w:rPr>
              <w:t>Meta principal de prolongar la vida por todos los medios méd</w:t>
            </w:r>
            <w:r w:rsidR="00522EBC" w:rsidRPr="008C6C0E">
              <w:rPr>
                <w:spacing w:val="-6"/>
                <w:lang w:val="es-BO"/>
              </w:rPr>
              <w:t>icamente</w:t>
            </w:r>
            <w:r w:rsidRPr="008C6C0E">
              <w:rPr>
                <w:spacing w:val="-6"/>
                <w:lang w:val="es-BO"/>
              </w:rPr>
              <w:t xml:space="preserve"> efectivos. Puede incluir intubación, intervención respiratoria invasiva avanzada, ventilación médica, otras intervenciones avanzadas.</w:t>
            </w:r>
          </w:p>
        </w:tc>
      </w:tr>
    </w:tbl>
    <w:p w14:paraId="10BD96B1" w14:textId="77777777" w:rsidR="00E77CB9" w:rsidRPr="008C6C0E" w:rsidRDefault="00E77CB9" w:rsidP="00780CFE">
      <w:pPr>
        <w:pStyle w:val="LineSpacer"/>
        <w:rPr>
          <w:lang w:val="es-BO"/>
        </w:r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E77CB9" w:rsidRPr="008C6C0E" w14:paraId="092C95BC" w14:textId="77777777" w:rsidTr="00415E81">
        <w:trPr>
          <w:trHeight w:hRule="exact" w:val="1104"/>
        </w:trPr>
        <w:tc>
          <w:tcPr>
            <w:tcW w:w="11366" w:type="dxa"/>
          </w:tcPr>
          <w:p w14:paraId="544ABA19" w14:textId="77777777" w:rsidR="00E77CB9" w:rsidRPr="008C6C0E" w:rsidRDefault="001B0765" w:rsidP="00C777B3">
            <w:pPr>
              <w:pStyle w:val="LetterText12pt"/>
              <w:rPr>
                <w:rStyle w:val="Strong"/>
                <w:lang w:val="es-BO"/>
              </w:rPr>
            </w:pPr>
            <w:r w:rsidRPr="008C6C0E">
              <w:rPr>
                <w:rStyle w:val="Strong"/>
                <w:lang w:val="es-BO"/>
              </w:rPr>
              <w:t xml:space="preserve">Sección C – Órdenes </w:t>
            </w:r>
            <w:r w:rsidR="00522EBC" w:rsidRPr="008C6C0E">
              <w:rPr>
                <w:rStyle w:val="Strong"/>
                <w:lang w:val="es-BO"/>
              </w:rPr>
              <w:t>Adicionales</w:t>
            </w:r>
            <w:r w:rsidRPr="008C6C0E">
              <w:rPr>
                <w:rStyle w:val="Strong"/>
                <w:lang w:val="es-BO"/>
              </w:rPr>
              <w:t xml:space="preserve"> (opcional)</w:t>
            </w:r>
          </w:p>
          <w:p w14:paraId="51D23AF4" w14:textId="77777777" w:rsidR="00780CFE" w:rsidRPr="008C6C0E" w:rsidRDefault="001B0765" w:rsidP="00D50101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>Órdenes médicas sobre si y cuándo empezar, suspender o detener un tratamiento específico. Los tratamientos pueden incluir pero no se limitan a diálisis, suministro de nutrición con asistencia médica, soporte vital a largo plazo, medicaciones, y productos sanguíneos.</w:t>
            </w:r>
          </w:p>
        </w:tc>
      </w:tr>
    </w:tbl>
    <w:p w14:paraId="0E7900C7" w14:textId="77777777" w:rsidR="000A0EAD" w:rsidRPr="008C6C0E" w:rsidRDefault="000A0EAD" w:rsidP="00BB03F7">
      <w:pPr>
        <w:pStyle w:val="LineSpacer"/>
        <w:rPr>
          <w:lang w:val="es-BO"/>
        </w:rPr>
      </w:pPr>
    </w:p>
    <w:p w14:paraId="531F7D9A" w14:textId="77777777" w:rsidR="0073187E" w:rsidRPr="008C6C0E" w:rsidRDefault="0073187E" w:rsidP="00BB03F7">
      <w:pPr>
        <w:pStyle w:val="UserInput12pt"/>
        <w:rPr>
          <w:rStyle w:val="Strong"/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0A0EAD" w14:paraId="1256EF78" w14:textId="77777777" w:rsidTr="008C6C0E">
        <w:trPr>
          <w:trHeight w:hRule="exact" w:val="1632"/>
        </w:trPr>
        <w:tc>
          <w:tcPr>
            <w:tcW w:w="11366" w:type="dxa"/>
            <w:tcBorders>
              <w:bottom w:val="single" w:sz="6" w:space="0" w:color="auto"/>
            </w:tcBorders>
          </w:tcPr>
          <w:p w14:paraId="7A225655" w14:textId="77777777" w:rsidR="000A0EAD" w:rsidRPr="00BB03F7" w:rsidRDefault="001D2B10" w:rsidP="0073187E">
            <w:pPr>
              <w:pStyle w:val="UserInput12pt"/>
              <w:ind w:left="-36"/>
              <w:rPr>
                <w:rStyle w:val="Strong"/>
              </w:rPr>
            </w:pPr>
            <w:r>
              <w:rPr>
                <w:rStyle w:val="Strong"/>
              </w:rPr>
              <w:fldChar w:fldCharType="begin">
                <w:ffData>
                  <w:name w:val="Text13"/>
                  <w:enabled/>
                  <w:calcOnExit w:val="0"/>
                  <w:statusText w:type="text" w:val="Enter additional orders (optional)"/>
                  <w:textInput>
                    <w:maxLength w:val="468"/>
                  </w:textInput>
                </w:ffData>
              </w:fldChar>
            </w:r>
            <w:bookmarkStart w:id="4" w:name="Text13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fldChar w:fldCharType="end"/>
            </w:r>
            <w:bookmarkEnd w:id="4"/>
          </w:p>
        </w:tc>
      </w:tr>
    </w:tbl>
    <w:p w14:paraId="2C2D9A59" w14:textId="77777777" w:rsidR="005437A8" w:rsidRPr="00236DC2" w:rsidRDefault="005437A8" w:rsidP="005437A8">
      <w:pPr>
        <w:pStyle w:val="LineSpacer"/>
        <w:rPr>
          <w:rStyle w:val="Strong"/>
          <w:b/>
          <w:bCs w:val="0"/>
        </w:rPr>
      </w:pPr>
    </w:p>
    <w:p w14:paraId="6C87144F" w14:textId="77777777" w:rsidR="005437A8" w:rsidRDefault="005437A8" w:rsidP="005437A8">
      <w:pPr>
        <w:pStyle w:val="LetterText12pt"/>
        <w:sectPr w:rsidR="005437A8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5437A8" w:rsidRPr="008C6C0E" w14:paraId="7A1A57B8" w14:textId="77777777" w:rsidTr="008C6C0E">
        <w:trPr>
          <w:trHeight w:hRule="exact" w:val="312"/>
        </w:trPr>
        <w:tc>
          <w:tcPr>
            <w:tcW w:w="11366" w:type="dxa"/>
          </w:tcPr>
          <w:p w14:paraId="1522FB96" w14:textId="77777777" w:rsidR="005437A8" w:rsidRPr="008C6C0E" w:rsidRDefault="00251FCB" w:rsidP="001326B8">
            <w:pPr>
              <w:pStyle w:val="LetterText12pt"/>
              <w:spacing w:before="0"/>
              <w:rPr>
                <w:lang w:val="es-BO"/>
              </w:rPr>
            </w:pPr>
            <w:r w:rsidRPr="008C6C0E">
              <w:rPr>
                <w:lang w:val="es-BO"/>
              </w:rPr>
              <w:t>Enviar el formulario con el Paciente cuando sea transferido o dado de alta.</w:t>
            </w:r>
          </w:p>
        </w:tc>
      </w:tr>
      <w:tr w:rsidR="00BB03F7" w:rsidRPr="008C6C0E" w14:paraId="2ADCDE40" w14:textId="77777777" w:rsidTr="001326B8">
        <w:tblPrEx>
          <w:tblBorders>
            <w:top w:val="single" w:sz="6" w:space="0" w:color="auto"/>
          </w:tblBorders>
        </w:tblPrEx>
        <w:trPr>
          <w:trHeight w:hRule="exact" w:val="1032"/>
        </w:trPr>
        <w:tc>
          <w:tcPr>
            <w:tcW w:w="11366" w:type="dxa"/>
          </w:tcPr>
          <w:p w14:paraId="5FA430D1" w14:textId="77777777" w:rsidR="00BB03F7" w:rsidRPr="008C6C0E" w:rsidRDefault="00251FCB" w:rsidP="001326B8">
            <w:pPr>
              <w:pStyle w:val="LetterText12pt"/>
              <w:spacing w:line="240" w:lineRule="exact"/>
              <w:rPr>
                <w:rStyle w:val="Strong"/>
                <w:lang w:val="es-BO"/>
              </w:rPr>
            </w:pPr>
            <w:r w:rsidRPr="008C6C0E">
              <w:rPr>
                <w:rStyle w:val="Strong"/>
                <w:lang w:val="es-BO"/>
              </w:rPr>
              <w:lastRenderedPageBreak/>
              <w:t xml:space="preserve">Sección D – Firma del Profesional Médico que </w:t>
            </w:r>
            <w:r w:rsidR="00522EBC" w:rsidRPr="008C6C0E">
              <w:rPr>
                <w:rStyle w:val="Strong"/>
                <w:lang w:val="es-BO"/>
              </w:rPr>
              <w:t>Atiende</w:t>
            </w:r>
          </w:p>
          <w:p w14:paraId="38F1AF3F" w14:textId="77777777" w:rsidR="00BB03F7" w:rsidRPr="008C6C0E" w:rsidRDefault="00251FCB" w:rsidP="001326B8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 xml:space="preserve">Mi firma a continuación indica que estas órdenes son médicamente apropiadas dada la condición </w:t>
            </w:r>
            <w:r w:rsidR="00522EBC" w:rsidRPr="008C6C0E">
              <w:rPr>
                <w:lang w:val="es-BO"/>
              </w:rPr>
              <w:t xml:space="preserve">médica </w:t>
            </w:r>
            <w:r w:rsidRPr="008C6C0E">
              <w:rPr>
                <w:lang w:val="es-BO"/>
              </w:rPr>
              <w:t xml:space="preserve">médicas actual del paciente, reflejan hasta donde es de mi conocimiento las metas para el cuidado del paciente, y que el paciente (o el representante del paciente) recibió la </w:t>
            </w:r>
            <w:r w:rsidR="00522EBC" w:rsidRPr="008C6C0E">
              <w:rPr>
                <w:lang w:val="es-BO"/>
              </w:rPr>
              <w:t>hoja</w:t>
            </w:r>
            <w:r w:rsidRPr="008C6C0E">
              <w:rPr>
                <w:lang w:val="es-BO"/>
              </w:rPr>
              <w:t xml:space="preserve"> de información.</w:t>
            </w:r>
          </w:p>
        </w:tc>
      </w:tr>
    </w:tbl>
    <w:p w14:paraId="76471955" w14:textId="77777777" w:rsidR="00E77CB9" w:rsidRPr="008C6C0E" w:rsidRDefault="00E77CB9" w:rsidP="00BB03F7">
      <w:pPr>
        <w:pStyle w:val="LineSpacer"/>
        <w:rPr>
          <w:lang w:val="es-BO"/>
        </w:rPr>
      </w:pPr>
    </w:p>
    <w:p w14:paraId="20A3DB26" w14:textId="77777777" w:rsidR="0073187E" w:rsidRPr="008C6C0E" w:rsidRDefault="0073187E" w:rsidP="00C777B3">
      <w:pPr>
        <w:pStyle w:val="LetterText12pt"/>
        <w:rPr>
          <w:lang w:val="es-BO"/>
        </w:rPr>
        <w:sectPr w:rsidR="0073187E" w:rsidRPr="008C6C0E" w:rsidSect="00107424">
          <w:type w:val="continuous"/>
          <w:pgSz w:w="12240" w:h="15840"/>
          <w:pgMar w:top="432" w:right="432" w:bottom="432" w:left="432" w:header="0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4"/>
        <w:gridCol w:w="3782"/>
      </w:tblGrid>
      <w:tr w:rsidR="00BB03F7" w14:paraId="3AE87E20" w14:textId="77777777" w:rsidTr="00F0485C">
        <w:trPr>
          <w:trHeight w:hRule="exact" w:val="624"/>
        </w:trPr>
        <w:tc>
          <w:tcPr>
            <w:tcW w:w="7584" w:type="dxa"/>
          </w:tcPr>
          <w:p w14:paraId="491B11A7" w14:textId="77777777" w:rsidR="00BB03F7" w:rsidRDefault="00FF5EFC" w:rsidP="00C777B3">
            <w:pPr>
              <w:pStyle w:val="LetterText12pt"/>
            </w:pPr>
            <w:r w:rsidRPr="00FF5EFC">
              <w:t>Nombre en Imprenta</w:t>
            </w:r>
          </w:p>
          <w:p w14:paraId="2E810D22" w14:textId="77777777" w:rsidR="00BB03F7" w:rsidRDefault="0073187E" w:rsidP="0073187E">
            <w:pPr>
              <w:pStyle w:val="UserInput12pt"/>
              <w:ind w:left="-36"/>
            </w:pP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 w:rsidR="00BB03F7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attending health professional"/>
                  <w:textInput>
                    <w:maxLength w:val="51"/>
                  </w:textInput>
                </w:ffData>
              </w:fldChar>
            </w:r>
            <w:r w:rsidR="00BB03F7">
              <w:rPr>
                <w:rStyle w:val="Strong"/>
              </w:rPr>
              <w:instrText xml:space="preserve"> FORMTEXT </w:instrText>
            </w:r>
            <w:r w:rsidR="00BB03F7">
              <w:rPr>
                <w:rStyle w:val="Strong"/>
              </w:rPr>
            </w:r>
            <w:r w:rsidR="00BB03F7">
              <w:rPr>
                <w:rStyle w:val="Strong"/>
              </w:rPr>
              <w:fldChar w:fldCharType="separate"/>
            </w:r>
            <w:r w:rsidR="00BB03F7">
              <w:rPr>
                <w:rStyle w:val="Strong"/>
                <w:noProof/>
              </w:rPr>
              <w:t> </w:t>
            </w:r>
            <w:r w:rsidR="00BB03F7">
              <w:rPr>
                <w:rStyle w:val="Strong"/>
                <w:noProof/>
              </w:rPr>
              <w:t> </w:t>
            </w:r>
            <w:r w:rsidR="00BB03F7">
              <w:rPr>
                <w:rStyle w:val="Strong"/>
                <w:noProof/>
              </w:rPr>
              <w:t> </w:t>
            </w:r>
            <w:r w:rsidR="00BB03F7">
              <w:rPr>
                <w:rStyle w:val="Strong"/>
                <w:noProof/>
              </w:rPr>
              <w:t> </w:t>
            </w:r>
            <w:r w:rsidR="00BB03F7">
              <w:rPr>
                <w:rStyle w:val="Strong"/>
                <w:noProof/>
              </w:rPr>
              <w:t> </w:t>
            </w:r>
            <w:r w:rsidR="00BB03F7">
              <w:rPr>
                <w:rStyle w:val="Strong"/>
              </w:rPr>
              <w:fldChar w:fldCharType="end"/>
            </w:r>
          </w:p>
        </w:tc>
        <w:tc>
          <w:tcPr>
            <w:tcW w:w="3782" w:type="dxa"/>
          </w:tcPr>
          <w:p w14:paraId="27E1A68C" w14:textId="77777777" w:rsidR="00BB03F7" w:rsidRDefault="00FF5EFC" w:rsidP="00C777B3">
            <w:pPr>
              <w:pStyle w:val="LetterText12pt"/>
            </w:pPr>
            <w:r w:rsidRPr="00FF5EFC">
              <w:t>Fecha</w:t>
            </w:r>
          </w:p>
          <w:p w14:paraId="16BF107E" w14:textId="77777777" w:rsidR="00BB03F7" w:rsidRDefault="00236DC2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 of signature of attending health professional"/>
                  <w:textInput>
                    <w:maxLength w:val="2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43B6EFD" w14:textId="77777777" w:rsidR="00E77CB9" w:rsidRDefault="00E77CB9" w:rsidP="00BB03F7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4"/>
        <w:gridCol w:w="3782"/>
      </w:tblGrid>
      <w:tr w:rsidR="00BB03F7" w14:paraId="77F21EC6" w14:textId="77777777" w:rsidTr="00BB03F7">
        <w:trPr>
          <w:trHeight w:hRule="exact" w:val="624"/>
        </w:trPr>
        <w:tc>
          <w:tcPr>
            <w:tcW w:w="7584" w:type="dxa"/>
          </w:tcPr>
          <w:p w14:paraId="771D9FD2" w14:textId="77777777" w:rsidR="00BB03F7" w:rsidRDefault="00FF5EFC" w:rsidP="00C777B3">
            <w:pPr>
              <w:pStyle w:val="LetterText12pt"/>
            </w:pPr>
            <w:r w:rsidRPr="00FF5EFC">
              <w:t>Firma</w:t>
            </w:r>
          </w:p>
          <w:p w14:paraId="4689392B" w14:textId="77777777" w:rsidR="00BB03F7" w:rsidRDefault="00BB03F7" w:rsidP="00C777B3">
            <w:pPr>
              <w:pStyle w:val="UserInput12pt"/>
            </w:pPr>
          </w:p>
        </w:tc>
        <w:tc>
          <w:tcPr>
            <w:tcW w:w="3782" w:type="dxa"/>
          </w:tcPr>
          <w:p w14:paraId="19630675" w14:textId="77777777" w:rsidR="00BB03F7" w:rsidRDefault="009475D2" w:rsidP="00C777B3">
            <w:pPr>
              <w:pStyle w:val="LetterText12pt"/>
            </w:pPr>
            <w:r w:rsidRPr="009475D2">
              <w:t>Número Telefónico</w:t>
            </w:r>
          </w:p>
          <w:p w14:paraId="06FB7632" w14:textId="77777777" w:rsidR="00BB03F7" w:rsidRDefault="00BB03F7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hone number of attending health professional"/>
                  <w:textInput>
                    <w:maxLength w:val="2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E937E21" w14:textId="77777777" w:rsidR="00E77CB9" w:rsidRDefault="00E77CB9" w:rsidP="00BB03F7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4"/>
        <w:gridCol w:w="3782"/>
      </w:tblGrid>
      <w:tr w:rsidR="00BB03F7" w14:paraId="7DC24E54" w14:textId="77777777" w:rsidTr="00BB03F7">
        <w:trPr>
          <w:trHeight w:hRule="exact" w:val="624"/>
        </w:trPr>
        <w:tc>
          <w:tcPr>
            <w:tcW w:w="7584" w:type="dxa"/>
          </w:tcPr>
          <w:p w14:paraId="1B5A768E" w14:textId="77777777" w:rsidR="00BB03F7" w:rsidRPr="008C6C0E" w:rsidRDefault="009475D2" w:rsidP="00C777B3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Nombre en Imprenta del Médico Colaborador</w:t>
            </w:r>
          </w:p>
          <w:p w14:paraId="7882F2C2" w14:textId="77777777" w:rsidR="00BB03F7" w:rsidRDefault="004D1BB5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collaborating physician"/>
                  <w:textInput>
                    <w:maxLength w:val="51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782" w:type="dxa"/>
          </w:tcPr>
          <w:p w14:paraId="52A80020" w14:textId="77777777" w:rsidR="00BB03F7" w:rsidRDefault="009475D2" w:rsidP="00C777B3">
            <w:pPr>
              <w:pStyle w:val="LetterText12pt"/>
            </w:pPr>
            <w:r w:rsidRPr="009475D2">
              <w:t>Número Telefónico</w:t>
            </w:r>
          </w:p>
          <w:p w14:paraId="1219AB03" w14:textId="77777777" w:rsidR="00BB03F7" w:rsidRDefault="00BB03F7" w:rsidP="00C777B3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hone number of collaborating physician"/>
                  <w:textInput>
                    <w:maxLength w:val="2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243EE38" w14:textId="77777777" w:rsidR="004D1BB5" w:rsidRDefault="004D1BB5" w:rsidP="004D1BB5">
      <w:pPr>
        <w:pStyle w:val="LineSpacer"/>
      </w:pPr>
    </w:p>
    <w:p w14:paraId="23169E02" w14:textId="77777777" w:rsidR="00F0485C" w:rsidRDefault="00F0485C" w:rsidP="00467115">
      <w:pPr>
        <w:pStyle w:val="LetterText12pt"/>
        <w:spacing w:line="240" w:lineRule="exact"/>
        <w:rPr>
          <w:rStyle w:val="Strong"/>
        </w:rPr>
        <w:sectPr w:rsidR="00F0485C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4D1BB5" w:rsidRPr="008C6C0E" w14:paraId="28E3BC80" w14:textId="77777777" w:rsidTr="00467115">
        <w:trPr>
          <w:trHeight w:hRule="exact" w:val="1032"/>
        </w:trPr>
        <w:tc>
          <w:tcPr>
            <w:tcW w:w="11366" w:type="dxa"/>
          </w:tcPr>
          <w:p w14:paraId="35B86707" w14:textId="77777777" w:rsidR="004D1BB5" w:rsidRPr="008C6C0E" w:rsidRDefault="009475D2" w:rsidP="00467115">
            <w:pPr>
              <w:pStyle w:val="LetterText12pt"/>
              <w:spacing w:line="240" w:lineRule="exact"/>
              <w:rPr>
                <w:rStyle w:val="Strong"/>
                <w:lang w:val="es-BO"/>
              </w:rPr>
            </w:pPr>
            <w:r w:rsidRPr="008C6C0E">
              <w:rPr>
                <w:rStyle w:val="Strong"/>
                <w:lang w:val="es-BO"/>
              </w:rPr>
              <w:t>Sección E – Firma del Paciente o Representante del Paciente</w:t>
            </w:r>
          </w:p>
          <w:p w14:paraId="7E554923" w14:textId="77777777" w:rsidR="004D1BB5" w:rsidRPr="008C6C0E" w:rsidRDefault="009475D2" w:rsidP="00467115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>Mi firma indica que discutí, entendí, y di mi consentimiento voluntario sobre las órdenes médicas de este formulario MI-POST. Confirmo que estoy firmando como representante del paciente, y que estas decisiones son consistentes con los deseos del paciente hasta donde es de mi conocimiento.</w:t>
            </w:r>
          </w:p>
        </w:tc>
      </w:tr>
    </w:tbl>
    <w:p w14:paraId="43C34CD9" w14:textId="77777777" w:rsidR="004D1BB5" w:rsidRPr="008C6C0E" w:rsidRDefault="004D1BB5" w:rsidP="004D1BB5">
      <w:pPr>
        <w:pStyle w:val="LineSpacer"/>
        <w:rPr>
          <w:rStyle w:val="Strong"/>
          <w:lang w:val="es-BO"/>
        </w:rPr>
      </w:pPr>
    </w:p>
    <w:p w14:paraId="3667EC36" w14:textId="77777777" w:rsidR="0073187E" w:rsidRPr="008C6C0E" w:rsidRDefault="0073187E" w:rsidP="0017722E">
      <w:pPr>
        <w:pStyle w:val="LetterText12pt"/>
        <w:tabs>
          <w:tab w:val="left" w:pos="3204"/>
        </w:tabs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4D1BB5" w:rsidRPr="008C6C0E" w14:paraId="514709D3" w14:textId="77777777" w:rsidTr="001326B8">
        <w:trPr>
          <w:trHeight w:hRule="exact" w:val="624"/>
        </w:trPr>
        <w:tc>
          <w:tcPr>
            <w:tcW w:w="11366" w:type="dxa"/>
            <w:vAlign w:val="center"/>
          </w:tcPr>
          <w:p w14:paraId="4BDDA31E" w14:textId="77777777" w:rsidR="004D1BB5" w:rsidRPr="008C6C0E" w:rsidRDefault="0073187E" w:rsidP="005437A8">
            <w:pPr>
              <w:pStyle w:val="LetterText12pt"/>
              <w:tabs>
                <w:tab w:val="left" w:pos="2676"/>
              </w:tabs>
              <w:ind w:left="-36"/>
              <w:rPr>
                <w:lang w:val="es-BO"/>
              </w:rPr>
            </w:pP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6C0E">
              <w:rPr>
                <w:rFonts w:ascii="Courier New" w:hAnsi="Courier New" w:cs="Courier New"/>
                <w:b/>
                <w:bCs/>
                <w:sz w:val="2"/>
                <w:szCs w:val="2"/>
                <w:lang w:val="es-BO"/>
              </w:rPr>
              <w:instrText xml:space="preserve"> FORMTEXT </w:instrTex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4D1BB5">
              <w:fldChar w:fldCharType="begin">
                <w:ffData>
                  <w:name w:val="Check3"/>
                  <w:enabled/>
                  <w:calcOnExit w:val="0"/>
                  <w:statusText w:type="text" w:val="Select if signature is the patient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4D1BB5" w:rsidRPr="008C6C0E">
              <w:rPr>
                <w:lang w:val="es-BO"/>
              </w:rPr>
              <w:instrText xml:space="preserve"> FORMCHECKBOX </w:instrText>
            </w:r>
            <w:r w:rsidR="004D1BB5">
              <w:fldChar w:fldCharType="separate"/>
            </w:r>
            <w:r w:rsidR="004D1BB5">
              <w:fldChar w:fldCharType="end"/>
            </w:r>
            <w:bookmarkEnd w:id="5"/>
            <w:r w:rsidR="004D1BB5" w:rsidRPr="008C6C0E">
              <w:rPr>
                <w:lang w:val="es-BO"/>
              </w:rPr>
              <w:t xml:space="preserve"> </w:t>
            </w:r>
            <w:r w:rsidR="009475D2" w:rsidRPr="008C6C0E">
              <w:rPr>
                <w:lang w:val="es-BO"/>
              </w:rPr>
              <w:t>Paciente</w:t>
            </w:r>
            <w:r w:rsidR="004D1BB5" w:rsidRPr="008C6C0E">
              <w:rPr>
                <w:lang w:val="es-BO"/>
              </w:rPr>
              <w:tab/>
            </w:r>
            <w:r w:rsidR="004D1BB5">
              <w:fldChar w:fldCharType="begin">
                <w:ffData>
                  <w:name w:val="Check4"/>
                  <w:enabled/>
                  <w:calcOnExit w:val="0"/>
                  <w:statusText w:type="text" w:val="Select if signature is Patient Advocate/Durable Power of Attorney of Health Care (DPOAHC)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4D1BB5" w:rsidRPr="008C6C0E">
              <w:rPr>
                <w:lang w:val="es-BO"/>
              </w:rPr>
              <w:instrText xml:space="preserve"> FORMCHECKBOX </w:instrText>
            </w:r>
            <w:r w:rsidR="004D1BB5">
              <w:fldChar w:fldCharType="separate"/>
            </w:r>
            <w:r w:rsidR="004D1BB5">
              <w:fldChar w:fldCharType="end"/>
            </w:r>
            <w:bookmarkEnd w:id="6"/>
            <w:r w:rsidR="004D1BB5" w:rsidRPr="008C6C0E">
              <w:rPr>
                <w:lang w:val="es-BO"/>
              </w:rPr>
              <w:t xml:space="preserve"> </w:t>
            </w:r>
            <w:r w:rsidR="009475D2" w:rsidRPr="008C6C0E">
              <w:rPr>
                <w:lang w:val="es-BO"/>
              </w:rPr>
              <w:t>Defensor/Poder Duradero para Cuidado Médico del Paciente (DPOAHC)</w:t>
            </w:r>
          </w:p>
          <w:p w14:paraId="10C78507" w14:textId="77777777" w:rsidR="004D1BB5" w:rsidRPr="008C6C0E" w:rsidRDefault="004D1BB5" w:rsidP="0017722E">
            <w:pPr>
              <w:pStyle w:val="LetterText12pt"/>
              <w:tabs>
                <w:tab w:val="left" w:pos="2880"/>
              </w:tabs>
              <w:rPr>
                <w:lang w:val="es-BO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statusText w:type="text" w:val="Select if signature is the court appointed guardian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8C6C0E">
              <w:rPr>
                <w:lang w:val="es-BO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Pr="008C6C0E">
              <w:rPr>
                <w:lang w:val="es-BO"/>
              </w:rPr>
              <w:t xml:space="preserve"> </w:t>
            </w:r>
            <w:r w:rsidR="009475D2" w:rsidRPr="008C6C0E">
              <w:rPr>
                <w:lang w:val="es-BO"/>
              </w:rPr>
              <w:t>Tutor Nombrado por la Corte</w:t>
            </w:r>
          </w:p>
        </w:tc>
      </w:tr>
    </w:tbl>
    <w:p w14:paraId="2D50CAE8" w14:textId="77777777" w:rsidR="00BB03F7" w:rsidRPr="008C6C0E" w:rsidRDefault="00BB03F7" w:rsidP="00A24786">
      <w:pPr>
        <w:pStyle w:val="LineSpacer"/>
        <w:rPr>
          <w:lang w:val="es-BO"/>
        </w:r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4"/>
        <w:gridCol w:w="5942"/>
      </w:tblGrid>
      <w:tr w:rsidR="00A24786" w14:paraId="056B92C8" w14:textId="77777777" w:rsidTr="003F40BC">
        <w:trPr>
          <w:trHeight w:hRule="exact" w:val="624"/>
        </w:trPr>
        <w:tc>
          <w:tcPr>
            <w:tcW w:w="5424" w:type="dxa"/>
          </w:tcPr>
          <w:p w14:paraId="0F84E54D" w14:textId="77777777" w:rsidR="00A24786" w:rsidRPr="00F40CD5" w:rsidRDefault="003F40BC" w:rsidP="00613E90">
            <w:pPr>
              <w:pStyle w:val="LetterText12pt"/>
            </w:pPr>
            <w:r w:rsidRPr="003F40BC">
              <w:t>Nombre del Paciente en Imprenta</w:t>
            </w:r>
          </w:p>
          <w:p w14:paraId="785D653B" w14:textId="77777777" w:rsidR="00A24786" w:rsidRDefault="003F40BC" w:rsidP="00613E90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atient "/>
                  <w:textInput>
                    <w:maxLength w:val="36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5942" w:type="dxa"/>
          </w:tcPr>
          <w:p w14:paraId="3201735C" w14:textId="77777777" w:rsidR="00A24786" w:rsidRPr="008C6C0E" w:rsidRDefault="003F40BC" w:rsidP="00613E90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Nombre del Representante del Paciente en Imprenta</w:t>
            </w:r>
          </w:p>
          <w:p w14:paraId="7CB34BB0" w14:textId="77777777" w:rsidR="00A24786" w:rsidRDefault="00A24786" w:rsidP="00613E90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atient Representative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AEAAF3E" w14:textId="77777777" w:rsidR="00BB03F7" w:rsidRDefault="00BB03F7" w:rsidP="00A24786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  <w:gridCol w:w="2858"/>
      </w:tblGrid>
      <w:tr w:rsidR="004D1BB5" w14:paraId="3EC37F2A" w14:textId="77777777" w:rsidTr="004F769C">
        <w:trPr>
          <w:trHeight w:hRule="exact" w:val="624"/>
        </w:trPr>
        <w:tc>
          <w:tcPr>
            <w:tcW w:w="8508" w:type="dxa"/>
          </w:tcPr>
          <w:p w14:paraId="685193EB" w14:textId="77777777" w:rsidR="004D1BB5" w:rsidRDefault="003F40BC" w:rsidP="00EC2385">
            <w:pPr>
              <w:pStyle w:val="LetterText12pt"/>
              <w:ind w:left="0"/>
            </w:pPr>
            <w:r w:rsidRPr="003F40BC">
              <w:t>Firma</w:t>
            </w:r>
          </w:p>
          <w:p w14:paraId="1CA499A1" w14:textId="77777777" w:rsidR="004D1BB5" w:rsidRDefault="004D1BB5" w:rsidP="00EC2385">
            <w:pPr>
              <w:pStyle w:val="UserInput12pt"/>
            </w:pPr>
          </w:p>
        </w:tc>
        <w:tc>
          <w:tcPr>
            <w:tcW w:w="2858" w:type="dxa"/>
          </w:tcPr>
          <w:p w14:paraId="71A6879B" w14:textId="77777777" w:rsidR="004D1BB5" w:rsidRDefault="003F40BC" w:rsidP="00EC2385">
            <w:pPr>
              <w:pStyle w:val="LetterText12pt"/>
              <w:ind w:left="0"/>
            </w:pPr>
            <w:r w:rsidRPr="003F40BC">
              <w:t>Fecha</w:t>
            </w:r>
          </w:p>
          <w:p w14:paraId="1CAD4883" w14:textId="77777777" w:rsidR="004D1BB5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 of signature"/>
                  <w:textInput>
                    <w:maxLength w:val="1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6CF24339" w14:textId="77777777" w:rsidR="004F769C" w:rsidRDefault="004F769C" w:rsidP="004F769C">
      <w:pPr>
        <w:pStyle w:val="LineSpacer"/>
      </w:pPr>
    </w:p>
    <w:p w14:paraId="2509E129" w14:textId="77777777" w:rsidR="0073187E" w:rsidRDefault="0073187E" w:rsidP="00EC2385">
      <w:pPr>
        <w:pStyle w:val="LetterText12pt"/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4F769C" w:rsidRPr="008C6C0E" w14:paraId="3432F504" w14:textId="77777777" w:rsidTr="003A23E9">
        <w:trPr>
          <w:trHeight w:hRule="exact" w:val="816"/>
        </w:trPr>
        <w:tc>
          <w:tcPr>
            <w:tcW w:w="11366" w:type="dxa"/>
          </w:tcPr>
          <w:p w14:paraId="070FBAB0" w14:textId="77777777" w:rsidR="004F769C" w:rsidRDefault="003F40BC" w:rsidP="003A23E9">
            <w:pPr>
              <w:pStyle w:val="LetterText12pt"/>
              <w:spacing w:line="240" w:lineRule="exact"/>
            </w:pPr>
            <w:r w:rsidRPr="003F40BC">
              <w:t>Información del Representante Legal Autorizado</w:t>
            </w:r>
          </w:p>
          <w:p w14:paraId="0179AEC9" w14:textId="77777777" w:rsidR="004F769C" w:rsidRPr="008C6C0E" w:rsidRDefault="003F40BC" w:rsidP="003A23E9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rFonts w:cs="Arial"/>
                <w:szCs w:val="24"/>
                <w:lang w:val="es-BO"/>
              </w:rPr>
              <w:t>Complete esta sección si este formulario MI-POST fue firmado por un Defensor del Paciente/DPOAHC o un Tutor Nombrado por la Corte.</w:t>
            </w:r>
          </w:p>
        </w:tc>
      </w:tr>
    </w:tbl>
    <w:p w14:paraId="21EE6370" w14:textId="77777777" w:rsidR="00BB03F7" w:rsidRPr="008C6C0E" w:rsidRDefault="00BB03F7" w:rsidP="004F769C">
      <w:pPr>
        <w:pStyle w:val="LineSpacer"/>
        <w:rPr>
          <w:lang w:val="es-BO"/>
        </w:rPr>
      </w:pPr>
    </w:p>
    <w:p w14:paraId="51697B84" w14:textId="77777777" w:rsidR="0073187E" w:rsidRPr="008C6C0E" w:rsidRDefault="0073187E" w:rsidP="00EC2385">
      <w:pPr>
        <w:pStyle w:val="LetterText12pt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096"/>
        <w:gridCol w:w="960"/>
        <w:gridCol w:w="1622"/>
      </w:tblGrid>
      <w:tr w:rsidR="004F769C" w:rsidRPr="00F40CD5" w14:paraId="190D5839" w14:textId="77777777" w:rsidTr="004F769C">
        <w:trPr>
          <w:trHeight w:hRule="exact" w:val="624"/>
        </w:trPr>
        <w:tc>
          <w:tcPr>
            <w:tcW w:w="5688" w:type="dxa"/>
          </w:tcPr>
          <w:p w14:paraId="56B46582" w14:textId="77777777" w:rsidR="004F769C" w:rsidRPr="00F40CD5" w:rsidRDefault="003F40BC" w:rsidP="0073187E">
            <w:pPr>
              <w:pStyle w:val="UserInput12pt"/>
              <w:ind w:left="-36"/>
            </w:pPr>
            <w:r w:rsidRPr="003F40BC">
              <w:rPr>
                <w:rFonts w:ascii="Arial" w:hAnsi="Arial"/>
              </w:rPr>
              <w:t xml:space="preserve">Domicilio </w:t>
            </w:r>
            <w:r w:rsidR="0073187E" w:rsidRPr="0073187E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3187E" w:rsidRPr="0073187E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="0073187E" w:rsidRPr="0073187E">
              <w:rPr>
                <w:rFonts w:cs="Courier New"/>
                <w:b/>
                <w:bCs/>
                <w:sz w:val="2"/>
                <w:szCs w:val="2"/>
              </w:rPr>
            </w:r>
            <w:r w:rsidR="0073187E" w:rsidRPr="0073187E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="0073187E" w:rsidRPr="0073187E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="0073187E" w:rsidRPr="0073187E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 w:rsidR="004F769C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street address of legally authorized representative"/>
                  <w:textInput>
                    <w:maxLength w:val="38"/>
                  </w:textInput>
                </w:ffData>
              </w:fldChar>
            </w:r>
            <w:r w:rsidR="004F769C">
              <w:rPr>
                <w:rStyle w:val="Strong"/>
              </w:rPr>
              <w:instrText xml:space="preserve"> FORMTEXT </w:instrText>
            </w:r>
            <w:r w:rsidR="004F769C">
              <w:rPr>
                <w:rStyle w:val="Strong"/>
              </w:rPr>
            </w:r>
            <w:r w:rsidR="004F769C">
              <w:rPr>
                <w:rStyle w:val="Strong"/>
              </w:rPr>
              <w:fldChar w:fldCharType="separate"/>
            </w:r>
            <w:r w:rsidR="004F769C">
              <w:rPr>
                <w:rStyle w:val="Strong"/>
                <w:noProof/>
              </w:rPr>
              <w:t> </w:t>
            </w:r>
            <w:r w:rsidR="004F769C">
              <w:rPr>
                <w:rStyle w:val="Strong"/>
                <w:noProof/>
              </w:rPr>
              <w:t> </w:t>
            </w:r>
            <w:r w:rsidR="004F769C">
              <w:rPr>
                <w:rStyle w:val="Strong"/>
                <w:noProof/>
              </w:rPr>
              <w:t> </w:t>
            </w:r>
            <w:r w:rsidR="004F769C">
              <w:rPr>
                <w:rStyle w:val="Strong"/>
                <w:noProof/>
              </w:rPr>
              <w:t> </w:t>
            </w:r>
            <w:r w:rsidR="004F769C">
              <w:rPr>
                <w:rStyle w:val="Strong"/>
                <w:noProof/>
              </w:rPr>
              <w:t> </w:t>
            </w:r>
            <w:r w:rsidR="004F769C">
              <w:rPr>
                <w:rStyle w:val="Strong"/>
              </w:rPr>
              <w:fldChar w:fldCharType="end"/>
            </w:r>
          </w:p>
        </w:tc>
        <w:tc>
          <w:tcPr>
            <w:tcW w:w="3096" w:type="dxa"/>
          </w:tcPr>
          <w:p w14:paraId="61A7199F" w14:textId="77777777" w:rsidR="004F769C" w:rsidRPr="00F40CD5" w:rsidRDefault="003F40BC" w:rsidP="00EC2385">
            <w:pPr>
              <w:pStyle w:val="LetterText12pt"/>
            </w:pPr>
            <w:r w:rsidRPr="003F40BC">
              <w:t>Ciudad</w:t>
            </w:r>
          </w:p>
          <w:p w14:paraId="628ECA17" w14:textId="77777777" w:rsidR="004F769C" w:rsidRPr="00F40CD5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city of legally authorized representative"/>
                  <w:textInput>
                    <w:maxLength w:val="2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960" w:type="dxa"/>
          </w:tcPr>
          <w:p w14:paraId="1AEBD2B0" w14:textId="77777777" w:rsidR="004F769C" w:rsidRPr="00F40CD5" w:rsidRDefault="003F40BC" w:rsidP="00EC2385">
            <w:pPr>
              <w:pStyle w:val="LetterText12pt"/>
            </w:pPr>
            <w:r w:rsidRPr="003F40BC">
              <w:t>Estado</w:t>
            </w:r>
          </w:p>
          <w:p w14:paraId="63FE66DA" w14:textId="77777777" w:rsidR="004F769C" w:rsidRPr="00F40CD5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state of legally authorized representative"/>
                  <w:textInput>
                    <w:maxLength w:val="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1622" w:type="dxa"/>
          </w:tcPr>
          <w:p w14:paraId="31BCACE3" w14:textId="77777777" w:rsidR="004F769C" w:rsidRPr="00F40CD5" w:rsidRDefault="003F40BC" w:rsidP="00EC2385">
            <w:pPr>
              <w:pStyle w:val="LetterText12pt"/>
            </w:pPr>
            <w:r w:rsidRPr="003F40BC">
              <w:t>Cód. Postal</w:t>
            </w:r>
          </w:p>
          <w:p w14:paraId="2E414553" w14:textId="77777777" w:rsidR="004F769C" w:rsidRPr="00F40CD5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zip code of legally authorized representative"/>
                  <w:textInput>
                    <w:maxLength w:val="1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FFE38BB" w14:textId="77777777" w:rsidR="00BB03F7" w:rsidRDefault="00BB03F7" w:rsidP="004F769C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4F769C" w14:paraId="5C058555" w14:textId="77777777" w:rsidTr="004F769C">
        <w:trPr>
          <w:trHeight w:hRule="exact" w:val="624"/>
        </w:trPr>
        <w:tc>
          <w:tcPr>
            <w:tcW w:w="5683" w:type="dxa"/>
          </w:tcPr>
          <w:p w14:paraId="46D33659" w14:textId="77777777" w:rsidR="004F769C" w:rsidRPr="00F40CD5" w:rsidRDefault="003F40BC" w:rsidP="00EC2385">
            <w:pPr>
              <w:pStyle w:val="LetterText12pt"/>
            </w:pPr>
            <w:r w:rsidRPr="003F40BC">
              <w:t>Número Telefónico</w:t>
            </w:r>
          </w:p>
          <w:p w14:paraId="2FD8DB0F" w14:textId="77777777" w:rsidR="004F769C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hone number of legally authorized representative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5683" w:type="dxa"/>
          </w:tcPr>
          <w:p w14:paraId="2D58A96A" w14:textId="77777777" w:rsidR="004F769C" w:rsidRDefault="003F40BC" w:rsidP="00EC2385">
            <w:pPr>
              <w:pStyle w:val="LetterText12pt"/>
            </w:pPr>
            <w:r w:rsidRPr="003F40BC">
              <w:t>Número Telefónico Alternativo</w:t>
            </w:r>
          </w:p>
          <w:p w14:paraId="3D680E9E" w14:textId="77777777" w:rsidR="004F769C" w:rsidRDefault="004F769C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alternate phone number of legally authorized representative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5AD90816" w14:textId="77777777" w:rsidR="004F769C" w:rsidRDefault="004F769C" w:rsidP="00233802">
      <w:pPr>
        <w:pStyle w:val="LineSpacer"/>
      </w:pPr>
    </w:p>
    <w:p w14:paraId="531817A5" w14:textId="77777777" w:rsidR="0073187E" w:rsidRDefault="0073187E" w:rsidP="00233802">
      <w:pPr>
        <w:pStyle w:val="LetterText12pt"/>
        <w:rPr>
          <w:rStyle w:val="Strong"/>
        </w:rPr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4F769C" w:rsidRPr="008C6C0E" w14:paraId="3EE0D9CA" w14:textId="77777777" w:rsidTr="00233802">
        <w:trPr>
          <w:trHeight w:hRule="exact" w:val="360"/>
        </w:trPr>
        <w:tc>
          <w:tcPr>
            <w:tcW w:w="11366" w:type="dxa"/>
          </w:tcPr>
          <w:p w14:paraId="5E50051C" w14:textId="77777777" w:rsidR="004F769C" w:rsidRPr="008C6C0E" w:rsidRDefault="003F40BC" w:rsidP="00233802">
            <w:pPr>
              <w:pStyle w:val="LetterText12pt"/>
              <w:rPr>
                <w:b/>
                <w:bCs/>
                <w:lang w:val="es-BO"/>
              </w:rPr>
            </w:pPr>
            <w:r w:rsidRPr="008C6C0E">
              <w:rPr>
                <w:rStyle w:val="Strong"/>
                <w:lang w:val="es-BO"/>
              </w:rPr>
              <w:t>Sección F – Individuo que Asiste para Completar el Formulario MI-POST</w:t>
            </w:r>
          </w:p>
        </w:tc>
      </w:tr>
    </w:tbl>
    <w:p w14:paraId="530FF352" w14:textId="77777777" w:rsidR="00BB03F7" w:rsidRPr="008C6C0E" w:rsidRDefault="00BB03F7" w:rsidP="00233802">
      <w:pPr>
        <w:pStyle w:val="LineSpacer"/>
        <w:rPr>
          <w:lang w:val="es-BO"/>
        </w:rPr>
      </w:pPr>
    </w:p>
    <w:p w14:paraId="25F681EF" w14:textId="77777777" w:rsidR="0073187E" w:rsidRPr="008C6C0E" w:rsidRDefault="0073187E" w:rsidP="00EC2385">
      <w:pPr>
        <w:pStyle w:val="LetterText12pt"/>
        <w:rPr>
          <w:lang w:val="es-BO"/>
        </w:rPr>
        <w:sectPr w:rsidR="0073187E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8"/>
        <w:gridCol w:w="4728"/>
        <w:gridCol w:w="1910"/>
      </w:tblGrid>
      <w:tr w:rsidR="008C63DE" w14:paraId="4B99AEB3" w14:textId="77777777" w:rsidTr="00233802">
        <w:trPr>
          <w:trHeight w:hRule="exact" w:val="624"/>
        </w:trPr>
        <w:tc>
          <w:tcPr>
            <w:tcW w:w="4728" w:type="dxa"/>
          </w:tcPr>
          <w:p w14:paraId="7CE36BF0" w14:textId="77777777" w:rsidR="008C63DE" w:rsidRPr="00F40CD5" w:rsidRDefault="00B15544" w:rsidP="00EC2385">
            <w:pPr>
              <w:pStyle w:val="LetterText12pt"/>
            </w:pPr>
            <w:r w:rsidRPr="00B15544">
              <w:t>Nombre en Imprenta del Preparador</w:t>
            </w:r>
          </w:p>
          <w:p w14:paraId="3BB0C648" w14:textId="77777777" w:rsidR="008C63DE" w:rsidRPr="00F40CD5" w:rsidRDefault="0073187E" w:rsidP="0073187E">
            <w:pPr>
              <w:pStyle w:val="UserInput12pt"/>
              <w:ind w:left="-36"/>
            </w:pP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Pr="0073187E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73187E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 w:rsidR="00233802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reparer's name"/>
                  <w:textInput>
                    <w:maxLength w:val="25"/>
                  </w:textInput>
                </w:ffData>
              </w:fldChar>
            </w:r>
            <w:r w:rsidR="00233802">
              <w:rPr>
                <w:rStyle w:val="Strong"/>
              </w:rPr>
              <w:instrText xml:space="preserve"> FORMTEXT </w:instrText>
            </w:r>
            <w:r w:rsidR="00233802">
              <w:rPr>
                <w:rStyle w:val="Strong"/>
              </w:rPr>
            </w:r>
            <w:r w:rsidR="00233802">
              <w:rPr>
                <w:rStyle w:val="Strong"/>
              </w:rPr>
              <w:fldChar w:fldCharType="separate"/>
            </w:r>
            <w:r w:rsidR="00233802">
              <w:rPr>
                <w:rStyle w:val="Strong"/>
                <w:noProof/>
              </w:rPr>
              <w:t> </w:t>
            </w:r>
            <w:r w:rsidR="00233802">
              <w:rPr>
                <w:rStyle w:val="Strong"/>
                <w:noProof/>
              </w:rPr>
              <w:t> </w:t>
            </w:r>
            <w:r w:rsidR="00233802">
              <w:rPr>
                <w:rStyle w:val="Strong"/>
                <w:noProof/>
              </w:rPr>
              <w:t> </w:t>
            </w:r>
            <w:r w:rsidR="00233802">
              <w:rPr>
                <w:rStyle w:val="Strong"/>
                <w:noProof/>
              </w:rPr>
              <w:t> </w:t>
            </w:r>
            <w:r w:rsidR="00233802">
              <w:rPr>
                <w:rStyle w:val="Strong"/>
                <w:noProof/>
              </w:rPr>
              <w:t> </w:t>
            </w:r>
            <w:r w:rsidR="00233802">
              <w:rPr>
                <w:rStyle w:val="Strong"/>
              </w:rPr>
              <w:fldChar w:fldCharType="end"/>
            </w:r>
          </w:p>
        </w:tc>
        <w:tc>
          <w:tcPr>
            <w:tcW w:w="4728" w:type="dxa"/>
          </w:tcPr>
          <w:p w14:paraId="07B387CF" w14:textId="77777777" w:rsidR="008C63DE" w:rsidRPr="00F40CD5" w:rsidRDefault="00B15544" w:rsidP="00EC2385">
            <w:pPr>
              <w:pStyle w:val="LetterText12pt"/>
            </w:pPr>
            <w:r w:rsidRPr="00B15544">
              <w:t>Título</w:t>
            </w:r>
          </w:p>
          <w:p w14:paraId="0D6DC6E6" w14:textId="77777777" w:rsidR="008C63DE" w:rsidRPr="00F40CD5" w:rsidRDefault="00233802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itle of preparer"/>
                  <w:textInput>
                    <w:maxLength w:val="2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1910" w:type="dxa"/>
          </w:tcPr>
          <w:p w14:paraId="47742FF5" w14:textId="77777777" w:rsidR="008C63DE" w:rsidRPr="00F40CD5" w:rsidRDefault="00B15544" w:rsidP="00EC2385">
            <w:pPr>
              <w:pStyle w:val="LetterText12pt"/>
            </w:pPr>
            <w:r w:rsidRPr="00B15544">
              <w:t>Fecha</w:t>
            </w:r>
          </w:p>
          <w:p w14:paraId="4F60B201" w14:textId="77777777" w:rsidR="008C63DE" w:rsidRPr="00F40CD5" w:rsidRDefault="00233802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(mm/dd/yyyy)"/>
                  <w:textInput>
                    <w:maxLength w:val="12"/>
                  </w:textInput>
                </w:ffData>
              </w:fldChar>
            </w:r>
            <w:bookmarkStart w:id="8" w:name="Text14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8"/>
          </w:p>
        </w:tc>
      </w:tr>
    </w:tbl>
    <w:p w14:paraId="61CFD6CD" w14:textId="77777777" w:rsidR="004F769C" w:rsidRDefault="004F769C" w:rsidP="00233802">
      <w:pPr>
        <w:pStyle w:val="LineSpacer"/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8"/>
        <w:gridCol w:w="4728"/>
        <w:gridCol w:w="1910"/>
      </w:tblGrid>
      <w:tr w:rsidR="008C63DE" w14:paraId="2BB15EC8" w14:textId="77777777" w:rsidTr="00233802">
        <w:trPr>
          <w:trHeight w:hRule="exact" w:val="624"/>
        </w:trPr>
        <w:tc>
          <w:tcPr>
            <w:tcW w:w="4728" w:type="dxa"/>
          </w:tcPr>
          <w:p w14:paraId="7D706523" w14:textId="77777777" w:rsidR="008C63DE" w:rsidRPr="00F40CD5" w:rsidRDefault="00B15544" w:rsidP="00EC2385">
            <w:pPr>
              <w:pStyle w:val="LetterText12pt"/>
            </w:pPr>
            <w:r w:rsidRPr="00B15544">
              <w:t>Firma del Preparador</w:t>
            </w:r>
          </w:p>
          <w:p w14:paraId="5BE4FAC8" w14:textId="77777777" w:rsidR="008C63DE" w:rsidRPr="00F40CD5" w:rsidRDefault="008C63DE" w:rsidP="00EC2385">
            <w:pPr>
              <w:pStyle w:val="UserInput12pt"/>
            </w:pPr>
          </w:p>
        </w:tc>
        <w:tc>
          <w:tcPr>
            <w:tcW w:w="4728" w:type="dxa"/>
          </w:tcPr>
          <w:p w14:paraId="7A75A94A" w14:textId="77777777" w:rsidR="008C63DE" w:rsidRPr="00F40CD5" w:rsidRDefault="00B15544" w:rsidP="00EC2385">
            <w:pPr>
              <w:pStyle w:val="LetterText12pt"/>
            </w:pPr>
            <w:r w:rsidRPr="00B15544">
              <w:t>Organización</w:t>
            </w:r>
          </w:p>
          <w:p w14:paraId="0EEC6589" w14:textId="77777777" w:rsidR="008C63DE" w:rsidRPr="00F40CD5" w:rsidRDefault="00233802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organization of preparer"/>
                  <w:textInput>
                    <w:maxLength w:val="25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1910" w:type="dxa"/>
          </w:tcPr>
          <w:p w14:paraId="1DFFF0BE" w14:textId="77777777" w:rsidR="008C63DE" w:rsidRPr="00F40CD5" w:rsidRDefault="00B15544" w:rsidP="00EC2385">
            <w:pPr>
              <w:pStyle w:val="LetterText12pt"/>
            </w:pPr>
            <w:r w:rsidRPr="00B15544">
              <w:t>Núm. Telefónico</w:t>
            </w:r>
          </w:p>
          <w:p w14:paraId="7EC376CC" w14:textId="77777777" w:rsidR="008C63DE" w:rsidRPr="00F40CD5" w:rsidRDefault="00233802" w:rsidP="00EC2385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hone number of preparer"/>
                  <w:textInput>
                    <w:maxLength w:val="12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4E8DDD12" w14:textId="77777777" w:rsidR="00233802" w:rsidRDefault="00233802" w:rsidP="00233802">
      <w:pPr>
        <w:pStyle w:val="LineSpacer"/>
      </w:pPr>
    </w:p>
    <w:p w14:paraId="3366E125" w14:textId="77777777" w:rsidR="0073187E" w:rsidRDefault="0073187E" w:rsidP="00EC2385">
      <w:pPr>
        <w:pStyle w:val="LetterText12pt"/>
        <w:rPr>
          <w:rStyle w:val="Strong"/>
        </w:rPr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3802" w:rsidRPr="008C6C0E" w14:paraId="1EA35E55" w14:textId="77777777" w:rsidTr="00B15544">
        <w:trPr>
          <w:trHeight w:hRule="exact" w:val="1104"/>
        </w:trPr>
        <w:tc>
          <w:tcPr>
            <w:tcW w:w="11366" w:type="dxa"/>
          </w:tcPr>
          <w:p w14:paraId="0CD8079C" w14:textId="77777777" w:rsidR="00233802" w:rsidRPr="008C6C0E" w:rsidRDefault="00B15544" w:rsidP="00EC2385">
            <w:pPr>
              <w:pStyle w:val="LetterText12pt"/>
              <w:rPr>
                <w:rStyle w:val="Strong"/>
                <w:spacing w:val="-6"/>
                <w:lang w:val="es-BO"/>
              </w:rPr>
            </w:pPr>
            <w:r w:rsidRPr="008C6C0E">
              <w:rPr>
                <w:rStyle w:val="Strong"/>
                <w:spacing w:val="-6"/>
                <w:lang w:val="es-BO"/>
              </w:rPr>
              <w:t>Sección G – Para Reafirmar o Anular este Formulario</w:t>
            </w:r>
          </w:p>
          <w:p w14:paraId="56A8A3DE" w14:textId="77777777" w:rsidR="00233802" w:rsidRPr="008C6C0E" w:rsidRDefault="00B15544" w:rsidP="001E5FB9">
            <w:pPr>
              <w:pStyle w:val="LetterText12pt"/>
              <w:spacing w:line="240" w:lineRule="exact"/>
              <w:rPr>
                <w:spacing w:val="-6"/>
                <w:lang w:val="es-BO"/>
              </w:rPr>
            </w:pPr>
            <w:r w:rsidRPr="008C6C0E">
              <w:rPr>
                <w:spacing w:val="-6"/>
                <w:lang w:val="es-BO"/>
              </w:rPr>
              <w:t xml:space="preserve">Este formulario MI-POST se podrá reafirmar o </w:t>
            </w:r>
            <w:r w:rsidR="00522EBC" w:rsidRPr="008C6C0E">
              <w:rPr>
                <w:spacing w:val="-6"/>
                <w:lang w:val="es-BO"/>
              </w:rPr>
              <w:t>revocar</w:t>
            </w:r>
            <w:r w:rsidRPr="008C6C0E">
              <w:rPr>
                <w:spacing w:val="-6"/>
                <w:lang w:val="es-BO"/>
              </w:rPr>
              <w:t xml:space="preserve"> en cualquier momento, de forma verbal o escrita. Para más detalles sobre reafirmación o </w:t>
            </w:r>
            <w:r w:rsidR="00522EBC" w:rsidRPr="008C6C0E">
              <w:rPr>
                <w:spacing w:val="-6"/>
                <w:lang w:val="es-BO"/>
              </w:rPr>
              <w:t>revocac</w:t>
            </w:r>
            <w:r w:rsidRPr="008C6C0E">
              <w:rPr>
                <w:spacing w:val="-6"/>
                <w:lang w:val="es-BO"/>
              </w:rPr>
              <w:t xml:space="preserve">ción, consulte el MDHHS-5837. </w:t>
            </w:r>
            <w:r w:rsidRPr="008C6C0E">
              <w:rPr>
                <w:rStyle w:val="Strong"/>
                <w:spacing w:val="-6"/>
                <w:lang w:val="es-BO"/>
              </w:rPr>
              <w:t xml:space="preserve">Si este documento se </w:t>
            </w:r>
            <w:r w:rsidR="00522EBC" w:rsidRPr="008C6C0E">
              <w:rPr>
                <w:rStyle w:val="Strong"/>
                <w:spacing w:val="-6"/>
                <w:lang w:val="es-BO"/>
              </w:rPr>
              <w:t>revoca</w:t>
            </w:r>
            <w:r w:rsidRPr="008C6C0E">
              <w:rPr>
                <w:rStyle w:val="Strong"/>
                <w:spacing w:val="-6"/>
                <w:lang w:val="es-BO"/>
              </w:rPr>
              <w:t xml:space="preserve"> o no se reafirma y no se completa un nuevo documento, se brindará tratamiento completo y reanimación.</w:t>
            </w:r>
          </w:p>
        </w:tc>
      </w:tr>
    </w:tbl>
    <w:p w14:paraId="7C669ED1" w14:textId="77777777" w:rsidR="00711D81" w:rsidRPr="008C6C0E" w:rsidRDefault="00711D81" w:rsidP="00467115">
      <w:pPr>
        <w:pStyle w:val="LineSpacer"/>
        <w:rPr>
          <w:lang w:val="es-BO"/>
        </w:rPr>
      </w:pPr>
    </w:p>
    <w:p w14:paraId="07E7C41F" w14:textId="77777777" w:rsidR="00711D81" w:rsidRPr="008C6C0E" w:rsidRDefault="00711D81" w:rsidP="00711D81">
      <w:pPr>
        <w:pStyle w:val="LetterText12pt"/>
        <w:rPr>
          <w:lang w:val="es-BO"/>
        </w:rPr>
        <w:sectPr w:rsidR="00711D81" w:rsidRPr="008C6C0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formProt w:val="0"/>
          <w:titlePg/>
          <w:docGrid w:linePitch="360"/>
        </w:sect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711D81" w:rsidRPr="008C6C0E" w14:paraId="28124FF5" w14:textId="77777777" w:rsidTr="00761687">
        <w:trPr>
          <w:trHeight w:hRule="exact" w:val="936"/>
        </w:trPr>
        <w:tc>
          <w:tcPr>
            <w:tcW w:w="5683" w:type="dxa"/>
          </w:tcPr>
          <w:p w14:paraId="615B870B" w14:textId="77777777" w:rsidR="00711D81" w:rsidRPr="008C6C0E" w:rsidRDefault="00761687" w:rsidP="00761687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>Nombre del Proveedor de Cuidado Médico/Médico Colaborador (si corresponde)</w:t>
            </w:r>
          </w:p>
          <w:p w14:paraId="0F588A2A" w14:textId="77777777" w:rsidR="00711D81" w:rsidRDefault="00761687" w:rsidP="00CA05FC">
            <w:pPr>
              <w:pStyle w:val="UserInput12pt"/>
              <w:spacing w:before="100"/>
            </w:pPr>
            <w:r>
              <w:rPr>
                <w:rStyle w:val="Strong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9" w:name="Text2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9"/>
          </w:p>
        </w:tc>
        <w:tc>
          <w:tcPr>
            <w:tcW w:w="5683" w:type="dxa"/>
          </w:tcPr>
          <w:p w14:paraId="52B92694" w14:textId="77777777" w:rsidR="00711D81" w:rsidRPr="008C6C0E" w:rsidRDefault="00761687" w:rsidP="00711D81">
            <w:pPr>
              <w:pStyle w:val="LetterText12pt"/>
              <w:rPr>
                <w:lang w:val="es-BO"/>
              </w:rPr>
            </w:pPr>
            <w:r w:rsidRPr="008C6C0E">
              <w:rPr>
                <w:lang w:val="es-BO"/>
              </w:rPr>
              <w:t>Firma del Proveedor de Cuidado Médico</w:t>
            </w:r>
          </w:p>
          <w:p w14:paraId="2409D3E2" w14:textId="77777777" w:rsidR="00711D81" w:rsidRPr="008C6C0E" w:rsidRDefault="00711D81" w:rsidP="00D506FC">
            <w:pPr>
              <w:pStyle w:val="UserInput12pt"/>
              <w:rPr>
                <w:lang w:val="es-BO"/>
              </w:rPr>
            </w:pPr>
          </w:p>
        </w:tc>
      </w:tr>
    </w:tbl>
    <w:p w14:paraId="61922F16" w14:textId="77777777" w:rsidR="0073187E" w:rsidRPr="008C6C0E" w:rsidRDefault="0073187E" w:rsidP="00467115">
      <w:pPr>
        <w:pStyle w:val="LineSpacer"/>
        <w:rPr>
          <w:lang w:val="es-BO"/>
        </w:r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4332"/>
        <w:gridCol w:w="2702"/>
      </w:tblGrid>
      <w:tr w:rsidR="00233802" w14:paraId="3B7C0485" w14:textId="77777777" w:rsidTr="00761687">
        <w:trPr>
          <w:trHeight w:hRule="exact" w:val="720"/>
        </w:trPr>
        <w:tc>
          <w:tcPr>
            <w:tcW w:w="4332" w:type="dxa"/>
          </w:tcPr>
          <w:p w14:paraId="40254AF7" w14:textId="77777777" w:rsidR="00711D81" w:rsidRPr="00F40CD5" w:rsidRDefault="00761687" w:rsidP="00711D81">
            <w:pPr>
              <w:pStyle w:val="LetterText12pt"/>
            </w:pPr>
            <w:r w:rsidRPr="00761687">
              <w:t>Nombre del Paciente/Representante</w:t>
            </w:r>
          </w:p>
          <w:p w14:paraId="71B9B5C0" w14:textId="77777777" w:rsidR="00233802" w:rsidRPr="00711D81" w:rsidRDefault="00761687" w:rsidP="00711D81">
            <w:pPr>
              <w:pStyle w:val="UserInput12pt"/>
              <w:spacing w:before="100"/>
              <w:rPr>
                <w:rStyle w:val="Strong"/>
              </w:rPr>
            </w:pPr>
            <w:r>
              <w:rPr>
                <w:rStyle w:val="Strong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atient/Representative name"/>
                  <w:textInput>
                    <w:maxLength w:val="28"/>
                  </w:textInput>
                </w:ffData>
              </w:fldChar>
            </w:r>
            <w:bookmarkStart w:id="10" w:name="Text17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10"/>
          </w:p>
        </w:tc>
        <w:tc>
          <w:tcPr>
            <w:tcW w:w="4332" w:type="dxa"/>
          </w:tcPr>
          <w:p w14:paraId="7C7E86A6" w14:textId="77777777" w:rsidR="00233802" w:rsidRPr="00F40CD5" w:rsidRDefault="00761687" w:rsidP="00EC2385">
            <w:pPr>
              <w:pStyle w:val="LetterText12pt"/>
            </w:pPr>
            <w:r w:rsidRPr="00761687">
              <w:t>Firma del Paciente/Representante</w:t>
            </w:r>
          </w:p>
          <w:p w14:paraId="1D0090E8" w14:textId="77777777" w:rsidR="00233802" w:rsidRPr="00F40CD5" w:rsidRDefault="00233802" w:rsidP="00EC2385">
            <w:pPr>
              <w:pStyle w:val="UserInput12pt"/>
            </w:pPr>
          </w:p>
        </w:tc>
        <w:tc>
          <w:tcPr>
            <w:tcW w:w="2702" w:type="dxa"/>
          </w:tcPr>
          <w:p w14:paraId="39C3DED6" w14:textId="77777777" w:rsidR="00233802" w:rsidRPr="00F40CD5" w:rsidRDefault="00761687" w:rsidP="00EC2385">
            <w:pPr>
              <w:pStyle w:val="LetterText12pt"/>
            </w:pPr>
            <w:r w:rsidRPr="00761687">
              <w:t>Fecha de Reafirmación</w:t>
            </w:r>
          </w:p>
          <w:p w14:paraId="2A488751" w14:textId="77777777" w:rsidR="00233802" w:rsidRPr="00F40CD5" w:rsidRDefault="00353F0D" w:rsidP="00353F0D">
            <w:pPr>
              <w:pStyle w:val="UserInput12pt"/>
              <w:spacing w:before="100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Reaffirmation 1: Enter Reaffirmation Date"/>
                  <w:textInput>
                    <w:maxLength w:val="14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FC630D8" w14:textId="77777777" w:rsidR="00353F0D" w:rsidRDefault="00353F0D" w:rsidP="00353F0D">
      <w:pPr>
        <w:pStyle w:val="LineSpacer"/>
      </w:pPr>
    </w:p>
    <w:p w14:paraId="114C8FBC" w14:textId="77777777" w:rsidR="0073187E" w:rsidRDefault="0073187E" w:rsidP="00EC2385">
      <w:pPr>
        <w:pStyle w:val="LetterText12pt"/>
        <w:rPr>
          <w:rStyle w:val="Strong"/>
        </w:rPr>
        <w:sectPr w:rsidR="0073187E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p w14:paraId="4132DACA" w14:textId="77777777" w:rsidR="003C6946" w:rsidRDefault="003C6946" w:rsidP="003C6946">
      <w:pPr>
        <w:pStyle w:val="LineSpacer"/>
        <w:rPr>
          <w:rStyle w:val="Strong"/>
          <w:vanish/>
          <w:color w:val="385623" w:themeColor="accent6" w:themeShade="80"/>
        </w:rPr>
        <w:sectPr w:rsidR="003C6946" w:rsidSect="0073187E">
          <w:type w:val="continuous"/>
          <w:pgSz w:w="12240" w:h="15840"/>
          <w:pgMar w:top="432" w:right="432" w:bottom="432" w:left="432" w:header="432" w:footer="432" w:gutter="0"/>
          <w:pgBorders w:offsetFrom="page">
            <w:top w:val="single" w:sz="48" w:space="7" w:color="FF99FF"/>
            <w:left w:val="single" w:sz="48" w:space="7" w:color="FF99FF"/>
            <w:bottom w:val="single" w:sz="48" w:space="7" w:color="FF99FF"/>
            <w:right w:val="single" w:sz="48" w:space="7" w:color="FF99FF"/>
          </w:pgBorders>
          <w:cols w:space="720"/>
          <w:titlePg/>
          <w:docGrid w:linePitch="360"/>
        </w:sectPr>
      </w:pPr>
    </w:p>
    <w:p w14:paraId="570059C3" w14:textId="77777777" w:rsidR="0017722E" w:rsidRPr="008C6C0E" w:rsidRDefault="0017722E" w:rsidP="0017722E">
      <w:pPr>
        <w:pStyle w:val="LetterText12pt"/>
        <w:spacing w:before="0"/>
        <w:jc w:val="center"/>
        <w:rPr>
          <w:rStyle w:val="Strong"/>
          <w:rFonts w:ascii="Arial Bold" w:hAnsi="Arial Bold"/>
          <w:vanish/>
          <w:color w:val="385623" w:themeColor="accent6" w:themeShade="80"/>
          <w:lang w:val="es-BO"/>
        </w:rPr>
      </w:pPr>
      <w:r w:rsidRPr="008C6C0E">
        <w:rPr>
          <w:rStyle w:val="Strong"/>
          <w:rFonts w:ascii="Arial Bold" w:hAnsi="Arial Bold"/>
          <w:vanish/>
          <w:color w:val="385623" w:themeColor="accent6" w:themeShade="80"/>
          <w:lang w:val="es-BO"/>
        </w:rPr>
        <w:t>(</w:t>
      </w:r>
      <w:r w:rsidR="008A11D7" w:rsidRPr="008C6C0E">
        <w:rPr>
          <w:rStyle w:val="Strong"/>
          <w:rFonts w:ascii="Arial Bold" w:hAnsi="Arial Bold"/>
          <w:vanish/>
          <w:color w:val="385623" w:themeColor="accent6" w:themeShade="80"/>
          <w:lang w:val="es-BO"/>
        </w:rPr>
        <w:t>No escribe a partir de este punto</w:t>
      </w:r>
      <w:r w:rsidRPr="008C6C0E">
        <w:rPr>
          <w:rStyle w:val="Strong"/>
          <w:rFonts w:ascii="Arial Bold" w:hAnsi="Arial Bold"/>
          <w:vanish/>
          <w:color w:val="385623" w:themeColor="accent6" w:themeShade="80"/>
          <w:lang w:val="es-BO"/>
        </w:rPr>
        <w:t>)</w:t>
      </w:r>
    </w:p>
    <w:p w14:paraId="43807AA3" w14:textId="77777777" w:rsidR="00E77CB9" w:rsidRPr="008C6C0E" w:rsidRDefault="00E77CB9" w:rsidP="0017722E">
      <w:pPr>
        <w:pStyle w:val="LineSpacer"/>
        <w:rPr>
          <w:lang w:val="es-BO"/>
        </w:rPr>
      </w:pPr>
    </w:p>
    <w:tbl>
      <w:tblPr>
        <w:tblStyle w:val="TableGrid"/>
        <w:tblW w:w="0" w:type="auto"/>
        <w:tblInd w:w="-24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BB03F7" w:rsidRPr="008C6C0E" w14:paraId="5784754C" w14:textId="77777777" w:rsidTr="00467115">
        <w:trPr>
          <w:trHeight w:hRule="exact" w:val="600"/>
        </w:trPr>
        <w:tc>
          <w:tcPr>
            <w:tcW w:w="11366" w:type="dxa"/>
            <w:vAlign w:val="center"/>
          </w:tcPr>
          <w:p w14:paraId="32ED8F2A" w14:textId="77777777" w:rsidR="0017722E" w:rsidRPr="008C6C0E" w:rsidRDefault="008A11D7" w:rsidP="00467115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 xml:space="preserve">Envíe el formulario con el Paciente cuando se lo transfiera o </w:t>
            </w:r>
            <w:r w:rsidR="00FB6867" w:rsidRPr="008C6C0E">
              <w:rPr>
                <w:lang w:val="es-BO"/>
              </w:rPr>
              <w:t xml:space="preserve">dado </w:t>
            </w:r>
            <w:r w:rsidRPr="008C6C0E">
              <w:rPr>
                <w:lang w:val="es-BO"/>
              </w:rPr>
              <w:t>dé alta.</w:t>
            </w:r>
          </w:p>
          <w:p w14:paraId="5E9A10D4" w14:textId="77777777" w:rsidR="00BB03F7" w:rsidRPr="008C6C0E" w:rsidRDefault="008A11D7" w:rsidP="00467115">
            <w:pPr>
              <w:pStyle w:val="LetterText12pt"/>
              <w:spacing w:line="240" w:lineRule="exact"/>
              <w:rPr>
                <w:lang w:val="es-BO"/>
              </w:rPr>
            </w:pPr>
            <w:r w:rsidRPr="008C6C0E">
              <w:rPr>
                <w:lang w:val="es-BO"/>
              </w:rPr>
              <w:t>HIPAA permite dar a conocer MI-POST a otros Profesionales del Cuidado Médico, según sea necesario.</w:t>
            </w:r>
          </w:p>
        </w:tc>
      </w:tr>
    </w:tbl>
    <w:p w14:paraId="0F94CE1D" w14:textId="77777777" w:rsidR="00394DB1" w:rsidRPr="008C6C0E" w:rsidRDefault="00394DB1" w:rsidP="008C6C0E">
      <w:pPr>
        <w:pStyle w:val="LetterText12pt"/>
        <w:spacing w:line="120" w:lineRule="exact"/>
        <w:rPr>
          <w:sz w:val="12"/>
          <w:szCs w:val="12"/>
          <w:lang w:val="es-BO"/>
        </w:rPr>
      </w:pPr>
    </w:p>
    <w:tbl>
      <w:tblPr>
        <w:tblStyle w:val="TableGrid"/>
        <w:tblW w:w="0" w:type="auto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394DB1" w:rsidRPr="008C6C0E" w14:paraId="40826F51" w14:textId="77777777" w:rsidTr="00C52FCE">
        <w:trPr>
          <w:trHeight w:val="624"/>
        </w:trPr>
        <w:tc>
          <w:tcPr>
            <w:tcW w:w="1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D86B" w14:textId="77777777" w:rsidR="00394DB1" w:rsidRPr="008C6C0E" w:rsidRDefault="008A11D7" w:rsidP="008C6C0E">
            <w:pPr>
              <w:pStyle w:val="LetterText12pt"/>
              <w:spacing w:before="40" w:after="40" w:line="240" w:lineRule="exact"/>
              <w:ind w:left="0" w:right="0"/>
              <w:rPr>
                <w:lang w:val="es-BO"/>
              </w:rPr>
            </w:pPr>
            <w:r w:rsidRPr="008C6C0E">
              <w:rPr>
                <w:lang w:val="es-BO"/>
              </w:rPr>
              <w:t>El Michigan Department of Health and Human Services no excluirá de la participación, negará los beneficios o discriminará a ningún individuo o grupo debido a su raza, sexo, religión, edad, origen nacional, color, altura, peso, estado civil, consideraciones partidistas o una discapacidad o información genética que no esté relacionada con la elegibilidad de la persona.</w:t>
            </w:r>
          </w:p>
        </w:tc>
      </w:tr>
    </w:tbl>
    <w:p w14:paraId="66F54639" w14:textId="77777777" w:rsidR="00063DD8" w:rsidRDefault="008A11D7" w:rsidP="0017722E">
      <w:pPr>
        <w:pStyle w:val="LetterText12pt"/>
        <w:jc w:val="center"/>
        <w:rPr>
          <w:b/>
          <w:bCs/>
          <w:vanish/>
          <w:color w:val="385623" w:themeColor="accent6" w:themeShade="80"/>
        </w:rPr>
      </w:pPr>
      <w:r>
        <w:rPr>
          <w:b/>
          <w:bCs/>
          <w:vanish/>
          <w:color w:val="385623" w:themeColor="accent6" w:themeShade="80"/>
        </w:rPr>
        <w:t>Fin del formulario</w:t>
      </w:r>
    </w:p>
    <w:sectPr w:rsidR="00063DD8" w:rsidSect="0073187E">
      <w:type w:val="continuous"/>
      <w:pgSz w:w="12240" w:h="15840"/>
      <w:pgMar w:top="432" w:right="432" w:bottom="432" w:left="432" w:header="432" w:footer="432" w:gutter="0"/>
      <w:pgBorders w:offsetFrom="page">
        <w:top w:val="single" w:sz="48" w:space="7" w:color="FF99FF"/>
        <w:left w:val="single" w:sz="48" w:space="7" w:color="FF99FF"/>
        <w:bottom w:val="single" w:sz="48" w:space="7" w:color="FF99FF"/>
        <w:right w:val="single" w:sz="48" w:space="7" w:color="FF99FF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5649" w14:textId="77777777" w:rsidR="008F5C44" w:rsidRDefault="008F5C44" w:rsidP="002C29F1">
      <w:pPr>
        <w:spacing w:after="0" w:line="240" w:lineRule="auto"/>
      </w:pPr>
      <w:r>
        <w:separator/>
      </w:r>
    </w:p>
  </w:endnote>
  <w:endnote w:type="continuationSeparator" w:id="0">
    <w:p w14:paraId="33A8F81E" w14:textId="77777777" w:rsidR="008F5C44" w:rsidRDefault="008F5C44" w:rsidP="002C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D243" w14:textId="77777777" w:rsidR="00E47162" w:rsidRPr="000A0EAD" w:rsidRDefault="000A0EAD" w:rsidP="00F973ED">
    <w:pPr>
      <w:pStyle w:val="LetterText12pt"/>
      <w:tabs>
        <w:tab w:val="center" w:pos="5760"/>
      </w:tabs>
      <w:spacing w:before="0" w:after="0"/>
      <w:rPr>
        <w:sz w:val="22"/>
        <w:szCs w:val="22"/>
      </w:rPr>
    </w:pPr>
    <w:r>
      <w:rPr>
        <w:sz w:val="22"/>
        <w:szCs w:val="22"/>
      </w:rPr>
      <w:t>MDHHS-5836</w:t>
    </w:r>
    <w:r w:rsidR="00F973ED" w:rsidRPr="000A0EAD">
      <w:rPr>
        <w:sz w:val="22"/>
        <w:szCs w:val="22"/>
      </w:rPr>
      <w:t xml:space="preserve"> (Rev. </w:t>
    </w:r>
    <w:r w:rsidR="00A24786">
      <w:rPr>
        <w:sz w:val="22"/>
        <w:szCs w:val="22"/>
      </w:rPr>
      <w:t>8</w:t>
    </w:r>
    <w:r w:rsidR="00107424">
      <w:rPr>
        <w:sz w:val="22"/>
        <w:szCs w:val="22"/>
      </w:rPr>
      <w:t>-</w:t>
    </w:r>
    <w:r>
      <w:rPr>
        <w:sz w:val="22"/>
        <w:szCs w:val="22"/>
      </w:rPr>
      <w:t>22</w:t>
    </w:r>
    <w:r w:rsidR="00F973ED" w:rsidRPr="000A0EAD">
      <w:rPr>
        <w:sz w:val="22"/>
        <w:szCs w:val="22"/>
      </w:rPr>
      <w:t>) Previous edition obsolete.</w:t>
    </w:r>
    <w:r w:rsidR="00F973ED" w:rsidRPr="000A0EAD">
      <w:rPr>
        <w:sz w:val="22"/>
        <w:szCs w:val="22"/>
      </w:rPr>
      <w:tab/>
    </w:r>
    <w:r w:rsidR="00E47162" w:rsidRPr="000A0EAD">
      <w:rPr>
        <w:sz w:val="22"/>
        <w:szCs w:val="22"/>
      </w:rPr>
      <w:fldChar w:fldCharType="begin"/>
    </w:r>
    <w:r w:rsidR="00E47162" w:rsidRPr="000A0EAD">
      <w:rPr>
        <w:sz w:val="22"/>
        <w:szCs w:val="22"/>
      </w:rPr>
      <w:instrText xml:space="preserve"> PAGE   \* MERGEFORMAT </w:instrText>
    </w:r>
    <w:r w:rsidR="00E47162" w:rsidRPr="000A0EAD">
      <w:rPr>
        <w:sz w:val="22"/>
        <w:szCs w:val="22"/>
      </w:rPr>
      <w:fldChar w:fldCharType="separate"/>
    </w:r>
    <w:r w:rsidR="00E47162" w:rsidRPr="000A0EAD">
      <w:rPr>
        <w:noProof/>
        <w:sz w:val="22"/>
        <w:szCs w:val="22"/>
      </w:rPr>
      <w:t>1</w:t>
    </w:r>
    <w:r w:rsidR="00E47162" w:rsidRPr="000A0EAD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DA47" w14:textId="77777777" w:rsidR="00415E81" w:rsidRPr="00CA6CEB" w:rsidRDefault="00CA6CEB" w:rsidP="00CA6CEB">
    <w:pPr>
      <w:pStyle w:val="LetterText12pt"/>
      <w:tabs>
        <w:tab w:val="center" w:pos="5760"/>
      </w:tabs>
      <w:spacing w:before="0" w:after="0"/>
      <w:rPr>
        <w:sz w:val="22"/>
        <w:szCs w:val="22"/>
      </w:rPr>
    </w:pPr>
    <w:r>
      <w:rPr>
        <w:sz w:val="22"/>
        <w:szCs w:val="22"/>
      </w:rPr>
      <w:t>MDHHS-5836</w:t>
    </w:r>
    <w:r w:rsidRPr="000A0EAD">
      <w:rPr>
        <w:sz w:val="22"/>
        <w:szCs w:val="22"/>
      </w:rPr>
      <w:t xml:space="preserve"> (Rev. </w:t>
    </w:r>
    <w:r w:rsidR="00213E90">
      <w:rPr>
        <w:sz w:val="22"/>
        <w:szCs w:val="22"/>
      </w:rPr>
      <w:t>8</w:t>
    </w:r>
    <w:r>
      <w:rPr>
        <w:sz w:val="22"/>
        <w:szCs w:val="22"/>
      </w:rPr>
      <w:t>-22</w:t>
    </w:r>
    <w:r w:rsidRPr="000A0EAD">
      <w:rPr>
        <w:sz w:val="22"/>
        <w:szCs w:val="22"/>
      </w:rPr>
      <w:t>) Previous edition obsolete.</w:t>
    </w:r>
    <w:r w:rsidRPr="000A0EAD">
      <w:rPr>
        <w:sz w:val="22"/>
        <w:szCs w:val="22"/>
      </w:rPr>
      <w:tab/>
    </w:r>
    <w:r w:rsidRPr="000A0EAD">
      <w:rPr>
        <w:sz w:val="22"/>
        <w:szCs w:val="22"/>
      </w:rPr>
      <w:fldChar w:fldCharType="begin"/>
    </w:r>
    <w:r w:rsidRPr="000A0EAD">
      <w:rPr>
        <w:sz w:val="22"/>
        <w:szCs w:val="22"/>
      </w:rPr>
      <w:instrText xml:space="preserve"> PAGE   \* MERGEFORMAT </w:instrText>
    </w:r>
    <w:r w:rsidRPr="000A0EAD">
      <w:rPr>
        <w:sz w:val="22"/>
        <w:szCs w:val="22"/>
      </w:rPr>
      <w:fldChar w:fldCharType="separate"/>
    </w:r>
    <w:r>
      <w:t>3</w:t>
    </w:r>
    <w:r w:rsidRPr="000A0EA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76C4" w14:textId="77777777" w:rsidR="008F5C44" w:rsidRDefault="008F5C44" w:rsidP="002C29F1">
      <w:pPr>
        <w:spacing w:after="0" w:line="240" w:lineRule="auto"/>
      </w:pPr>
      <w:r>
        <w:separator/>
      </w:r>
    </w:p>
  </w:footnote>
  <w:footnote w:type="continuationSeparator" w:id="0">
    <w:p w14:paraId="01768A31" w14:textId="77777777" w:rsidR="008F5C44" w:rsidRDefault="008F5C44" w:rsidP="002C2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O+DDlypys2t1igbe4rFbveE+6+8GKoorJLZ4LJnpGcivNJddJzq9VErULQErguHj1B/FcTMqFk/vH1aZEnKpfw==" w:salt="2D6wwvb59lHAPwyJ7B+H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44"/>
    <w:rsid w:val="00000C78"/>
    <w:rsid w:val="000037AD"/>
    <w:rsid w:val="000167E3"/>
    <w:rsid w:val="00063DD8"/>
    <w:rsid w:val="000A0EAD"/>
    <w:rsid w:val="000A3625"/>
    <w:rsid w:val="00107424"/>
    <w:rsid w:val="001326B8"/>
    <w:rsid w:val="00134832"/>
    <w:rsid w:val="00135598"/>
    <w:rsid w:val="00153B3A"/>
    <w:rsid w:val="0017722E"/>
    <w:rsid w:val="00182530"/>
    <w:rsid w:val="001B0765"/>
    <w:rsid w:val="001D0C97"/>
    <w:rsid w:val="001D2B10"/>
    <w:rsid w:val="001E5FB9"/>
    <w:rsid w:val="00213E90"/>
    <w:rsid w:val="00230926"/>
    <w:rsid w:val="00233802"/>
    <w:rsid w:val="00236DC2"/>
    <w:rsid w:val="002400B8"/>
    <w:rsid w:val="002470E3"/>
    <w:rsid w:val="00251FCB"/>
    <w:rsid w:val="002673AA"/>
    <w:rsid w:val="00291DBF"/>
    <w:rsid w:val="002B08A0"/>
    <w:rsid w:val="002B46F0"/>
    <w:rsid w:val="002C29F1"/>
    <w:rsid w:val="003119AC"/>
    <w:rsid w:val="00342B25"/>
    <w:rsid w:val="0034568E"/>
    <w:rsid w:val="0034760D"/>
    <w:rsid w:val="00347B9D"/>
    <w:rsid w:val="00353F0D"/>
    <w:rsid w:val="00366F90"/>
    <w:rsid w:val="00380677"/>
    <w:rsid w:val="00382D1C"/>
    <w:rsid w:val="0039119F"/>
    <w:rsid w:val="00394DB1"/>
    <w:rsid w:val="003A23E9"/>
    <w:rsid w:val="003A29C0"/>
    <w:rsid w:val="003C6946"/>
    <w:rsid w:val="003D49BD"/>
    <w:rsid w:val="003E6014"/>
    <w:rsid w:val="003F40BC"/>
    <w:rsid w:val="004057A2"/>
    <w:rsid w:val="00415E81"/>
    <w:rsid w:val="00441FBF"/>
    <w:rsid w:val="00467115"/>
    <w:rsid w:val="00467FFB"/>
    <w:rsid w:val="00492E93"/>
    <w:rsid w:val="00496EC1"/>
    <w:rsid w:val="004C1BA4"/>
    <w:rsid w:val="004C7EB2"/>
    <w:rsid w:val="004D1BB5"/>
    <w:rsid w:val="004F769C"/>
    <w:rsid w:val="00522EBC"/>
    <w:rsid w:val="00533D9C"/>
    <w:rsid w:val="005437A8"/>
    <w:rsid w:val="00566A7D"/>
    <w:rsid w:val="00577867"/>
    <w:rsid w:val="00584107"/>
    <w:rsid w:val="00585782"/>
    <w:rsid w:val="00585F6C"/>
    <w:rsid w:val="005A1F42"/>
    <w:rsid w:val="005B5CF8"/>
    <w:rsid w:val="005D0D3A"/>
    <w:rsid w:val="005F3C56"/>
    <w:rsid w:val="005F7357"/>
    <w:rsid w:val="00606982"/>
    <w:rsid w:val="006434F7"/>
    <w:rsid w:val="006953BA"/>
    <w:rsid w:val="006E2369"/>
    <w:rsid w:val="006E2880"/>
    <w:rsid w:val="00711D81"/>
    <w:rsid w:val="007227E3"/>
    <w:rsid w:val="00724271"/>
    <w:rsid w:val="007306AA"/>
    <w:rsid w:val="0073187E"/>
    <w:rsid w:val="0073602D"/>
    <w:rsid w:val="00761687"/>
    <w:rsid w:val="00780CFE"/>
    <w:rsid w:val="007B388D"/>
    <w:rsid w:val="007B5520"/>
    <w:rsid w:val="007C5AFF"/>
    <w:rsid w:val="007D70D4"/>
    <w:rsid w:val="007E4061"/>
    <w:rsid w:val="00863984"/>
    <w:rsid w:val="0087482B"/>
    <w:rsid w:val="008768AD"/>
    <w:rsid w:val="00881EAE"/>
    <w:rsid w:val="00896653"/>
    <w:rsid w:val="008A11D7"/>
    <w:rsid w:val="008C63DE"/>
    <w:rsid w:val="008C6C0E"/>
    <w:rsid w:val="008F3608"/>
    <w:rsid w:val="008F5C44"/>
    <w:rsid w:val="009061F0"/>
    <w:rsid w:val="009475D2"/>
    <w:rsid w:val="00966064"/>
    <w:rsid w:val="0096718F"/>
    <w:rsid w:val="009A77EB"/>
    <w:rsid w:val="009B142E"/>
    <w:rsid w:val="009D0ACF"/>
    <w:rsid w:val="009F3F3F"/>
    <w:rsid w:val="00A017FD"/>
    <w:rsid w:val="00A019E9"/>
    <w:rsid w:val="00A24786"/>
    <w:rsid w:val="00A37954"/>
    <w:rsid w:val="00AD47F5"/>
    <w:rsid w:val="00AF03D5"/>
    <w:rsid w:val="00B15544"/>
    <w:rsid w:val="00B15AE6"/>
    <w:rsid w:val="00B6329F"/>
    <w:rsid w:val="00B636C6"/>
    <w:rsid w:val="00B739F2"/>
    <w:rsid w:val="00B85637"/>
    <w:rsid w:val="00BB03F7"/>
    <w:rsid w:val="00BC67AB"/>
    <w:rsid w:val="00C144C4"/>
    <w:rsid w:val="00C175A9"/>
    <w:rsid w:val="00C57DEC"/>
    <w:rsid w:val="00C82F63"/>
    <w:rsid w:val="00CA05FC"/>
    <w:rsid w:val="00CA6CEB"/>
    <w:rsid w:val="00D2680A"/>
    <w:rsid w:val="00D50101"/>
    <w:rsid w:val="00DA439E"/>
    <w:rsid w:val="00DB23C5"/>
    <w:rsid w:val="00DB6FA7"/>
    <w:rsid w:val="00DD094D"/>
    <w:rsid w:val="00E47162"/>
    <w:rsid w:val="00E52CF9"/>
    <w:rsid w:val="00E5559B"/>
    <w:rsid w:val="00E6420B"/>
    <w:rsid w:val="00E77CB9"/>
    <w:rsid w:val="00EC6E9D"/>
    <w:rsid w:val="00F0485C"/>
    <w:rsid w:val="00F40CD5"/>
    <w:rsid w:val="00F462F7"/>
    <w:rsid w:val="00F60A94"/>
    <w:rsid w:val="00F973ED"/>
    <w:rsid w:val="00FA5E94"/>
    <w:rsid w:val="00FB6867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A147F"/>
  <w15:chartTrackingRefBased/>
  <w15:docId w15:val="{D4A98E50-0D91-4E42-A2E2-7FBE53FF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42"/>
  </w:style>
  <w:style w:type="paragraph" w:styleId="Heading3">
    <w:name w:val="heading 3"/>
    <w:basedOn w:val="Normal"/>
    <w:next w:val="Normal"/>
    <w:link w:val="Heading3Char"/>
    <w:rsid w:val="002673AA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FormTitle12pt">
    <w:name w:val="Form Title 12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FormTitle13pt">
    <w:name w:val="Form Title 13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</w:rPr>
  </w:style>
  <w:style w:type="paragraph" w:customStyle="1" w:styleId="FormTitle14ptBld">
    <w:name w:val="Form Title 14pt Bld"/>
    <w:basedOn w:val="Normal"/>
    <w:link w:val="FormTitle14ptBldChar"/>
    <w:rsid w:val="002673AA"/>
    <w:pPr>
      <w:spacing w:after="0" w:line="240" w:lineRule="auto"/>
      <w:jc w:val="center"/>
    </w:pPr>
    <w:rPr>
      <w:rFonts w:ascii="Arial" w:eastAsia="Times New Roman" w:hAnsi="Arial" w:cs="Times New Roman"/>
      <w:caps/>
      <w:sz w:val="28"/>
      <w:szCs w:val="20"/>
    </w:rPr>
  </w:style>
  <w:style w:type="character" w:customStyle="1" w:styleId="FormTitle14ptBldChar">
    <w:name w:val="Form Title 14pt Bld Char"/>
    <w:link w:val="FormTitle14ptBld"/>
    <w:rsid w:val="002673AA"/>
    <w:rPr>
      <w:rFonts w:ascii="Arial" w:eastAsia="Times New Roman" w:hAnsi="Arial" w:cs="Times New Roman"/>
      <w:caps/>
      <w:sz w:val="28"/>
      <w:szCs w:val="20"/>
    </w:rPr>
  </w:style>
  <w:style w:type="paragraph" w:styleId="Header">
    <w:name w:val="header"/>
    <w:basedOn w:val="Normal"/>
    <w:link w:val="HeaderChar"/>
    <w:unhideWhenUsed/>
    <w:rsid w:val="002673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673A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673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tterText12pt">
    <w:name w:val="Letter Text 12pt"/>
    <w:basedOn w:val="Normal"/>
    <w:rsid w:val="002673AA"/>
    <w:pPr>
      <w:spacing w:before="20" w:after="20" w:line="240" w:lineRule="auto"/>
      <w:ind w:left="-24" w:right="-48"/>
    </w:pPr>
    <w:rPr>
      <w:rFonts w:ascii="Arial" w:eastAsia="Times New Roman" w:hAnsi="Arial" w:cs="Times New Roman"/>
      <w:sz w:val="24"/>
      <w:szCs w:val="20"/>
    </w:rPr>
  </w:style>
  <w:style w:type="paragraph" w:customStyle="1" w:styleId="UserInput12pt">
    <w:name w:val="User Input 12pt"/>
    <w:basedOn w:val="Normal"/>
    <w:rsid w:val="002673AA"/>
    <w:pPr>
      <w:spacing w:before="20" w:after="0" w:line="240" w:lineRule="auto"/>
      <w:ind w:left="-24" w:right="-48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6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ectionHeading">
    <w:name w:val="Section Heading"/>
    <w:basedOn w:val="LetterText12pt"/>
    <w:qFormat/>
    <w:rsid w:val="002673AA"/>
    <w:pPr>
      <w:spacing w:before="60" w:after="60"/>
    </w:pPr>
    <w:rPr>
      <w:caps/>
    </w:rPr>
  </w:style>
  <w:style w:type="paragraph" w:customStyle="1" w:styleId="LineSpacer">
    <w:name w:val="Line Spacer"/>
    <w:qFormat/>
    <w:rsid w:val="002673AA"/>
    <w:pPr>
      <w:spacing w:after="0" w:line="20" w:lineRule="exact"/>
    </w:pPr>
    <w:rPr>
      <w:rFonts w:ascii="Arial Bold" w:eastAsia="Times New Roman" w:hAnsi="Arial Bold" w:cs="Times New Roman"/>
      <w:b/>
      <w:sz w:val="2"/>
      <w:szCs w:val="20"/>
    </w:rPr>
  </w:style>
  <w:style w:type="character" w:styleId="Strong">
    <w:name w:val="Strong"/>
    <w:basedOn w:val="DefaultParagraphFont"/>
    <w:uiPriority w:val="22"/>
    <w:qFormat/>
    <w:rsid w:val="002673A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AA"/>
  </w:style>
  <w:style w:type="character" w:styleId="FollowedHyperlink">
    <w:name w:val="FollowedHyperlink"/>
    <w:basedOn w:val="DefaultParagraphFont"/>
    <w:uiPriority w:val="99"/>
    <w:semiHidden/>
    <w:unhideWhenUsed/>
    <w:rsid w:val="002673AA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267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3AA"/>
    <w:rPr>
      <w:color w:val="605E5C"/>
      <w:shd w:val="clear" w:color="auto" w:fill="E1DFDD"/>
    </w:rPr>
  </w:style>
  <w:style w:type="paragraph" w:customStyle="1" w:styleId="ADANote">
    <w:name w:val="ADA Note"/>
    <w:basedOn w:val="NoSpacing"/>
    <w:link w:val="ADANoteChar"/>
    <w:qFormat/>
    <w:rsid w:val="00896653"/>
    <w:pPr>
      <w:jc w:val="both"/>
    </w:pPr>
    <w:rPr>
      <w:rFonts w:eastAsia="Times New Roman" w:cs="Times New Roman"/>
      <w:noProof/>
      <w:vanish/>
      <w:sz w:val="20"/>
      <w:szCs w:val="20"/>
    </w:rPr>
  </w:style>
  <w:style w:type="character" w:customStyle="1" w:styleId="ADANoteChar">
    <w:name w:val="ADA Note Char"/>
    <w:basedOn w:val="DefaultParagraphFont"/>
    <w:link w:val="ADANote"/>
    <w:rsid w:val="00896653"/>
    <w:rPr>
      <w:rFonts w:eastAsia="Times New Roman" w:cs="Times New Roman"/>
      <w:noProof/>
      <w:vanish/>
      <w:sz w:val="20"/>
      <w:szCs w:val="20"/>
    </w:rPr>
  </w:style>
  <w:style w:type="paragraph" w:styleId="NoSpacing">
    <w:name w:val="No Spacing"/>
    <w:uiPriority w:val="1"/>
    <w:qFormat/>
    <w:rsid w:val="00896653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9BD"/>
    <w:rPr>
      <w:rFonts w:ascii="Courier New" w:eastAsia="Times New Roman" w:hAnsi="Courier New" w:cs="Courier New"/>
      <w:sz w:val="20"/>
      <w:szCs w:val="20"/>
    </w:rPr>
  </w:style>
  <w:style w:type="paragraph" w:customStyle="1" w:styleId="PatientLastName">
    <w:name w:val="Patient Last Name"/>
    <w:basedOn w:val="UserInput12pt"/>
    <w:qFormat/>
    <w:rsid w:val="00C82F63"/>
  </w:style>
  <w:style w:type="paragraph" w:customStyle="1" w:styleId="PatientFirstName">
    <w:name w:val="Patient First Name"/>
    <w:basedOn w:val="PatientLastName"/>
    <w:qFormat/>
    <w:rsid w:val="00C8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Cornwell\Downloads\MDHHS-5836-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M Forms" ma:contentTypeID="0x010100D80FC88A48A3EA4889EF01C87FCFD42A0300E0DE9EBF8B0DAE4E9A2AD95483D654BB" ma:contentTypeVersion="93" ma:contentTypeDescription="" ma:contentTypeScope="" ma:versionID="765b252b3dbb9408e8b55651365a081a">
  <xsd:schema xmlns:xsd="http://www.w3.org/2001/XMLSchema" xmlns:xs="http://www.w3.org/2001/XMLSchema" xmlns:p="http://schemas.microsoft.com/office/2006/metadata/properties" xmlns:ns1="http://schemas.microsoft.com/sharepoint/v3" xmlns:ns2="e4664c3e-f049-4574-bd7d-7499d2032cca" xmlns:ns3="d125b1c7-4def-4c17-bd53-bec34a62c486" xmlns:ns4="53b3cc68-daf7-43f4-b970-e9ed6be23321" targetNamespace="http://schemas.microsoft.com/office/2006/metadata/properties" ma:root="true" ma:fieldsID="085896c11b267d01630204830e7e3cfa" ns1:_="" ns2:_="" ns3:_="" ns4:_="">
    <xsd:import namespace="http://schemas.microsoft.com/sharepoint/v3"/>
    <xsd:import namespace="e4664c3e-f049-4574-bd7d-7499d2032cca"/>
    <xsd:import namespace="d125b1c7-4def-4c17-bd53-bec34a62c486"/>
    <xsd:import namespace="53b3cc68-daf7-43f4-b970-e9ed6be23321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Sort_x0020_Order" minOccurs="0"/>
                <xsd:element ref="ns2:Fillable" minOccurs="0"/>
                <xsd:element ref="ns2:som_IsOpenInNewTab" minOccurs="0"/>
                <xsd:element ref="ns2:TaxCatchAllLabel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DHS" minOccurs="0"/>
                <xsd:element ref="ns4:Forms" minOccurs="0"/>
                <xsd:element ref="ns4:MDHHS" minOccurs="0"/>
                <xsd:element ref="ns4:MediaServiceAutoTags" minOccurs="0"/>
                <xsd:element ref="ns1:KpiDescription" minOccurs="0"/>
                <xsd:element ref="ns3:SharedWithUser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30" nillable="true" ma:displayName="Description" ma:description="Rev. Date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Sort_x0020_Order" ma:index="6" nillable="true" ma:displayName="Sort Order" ma:internalName="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TaxCatchAllLabel" ma:index="10" nillable="true" ma:displayName="Taxonomy Catch All Column1" ma:hidden="true" ma:list="{7f7b6bad-8f56-4d5c-83fc-fb4457ffa153}" ma:internalName="TaxCatchAllLabel" ma:readOnly="true" ma:showField="CatchAllDataLabel" ma:web="b0f9a085-db03-407c-a150-e76dea02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c2e9f34b584e09a4dfad45193fd617" ma:index="11" nillable="true" ma:taxonomy="true" ma:internalName="kfc2e9f34b584e09a4dfad45193fd617" ma:taxonomyFieldName="Content_x0020_Audience" ma:displayName="Content Audience" ma:default="1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2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4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f7b6bad-8f56-4d5c-83fc-fb4457ffa153}" ma:internalName="TaxCatchAll" ma:showField="CatchAllData" ma:web="b0f9a085-db03-407c-a150-e76dea02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5b1c7-4def-4c17-bd53-bec34a62c48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c68-daf7-43f4-b970-e9ed6be23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DHS" ma:index="26" nillable="true" ma:displayName="DHS" ma:format="Dropdown" ma:internalName="DHS">
      <xsd:simpleType>
        <xsd:restriction base="dms:Choice">
          <xsd:enumeration value="Contract Forms (CMs)"/>
          <xsd:enumeration value="Court Forms"/>
          <xsd:enumeration value="Form and Publication Reports"/>
          <xsd:enumeration value="ToCustomize"/>
          <xsd:enumeration value="_Letterhead, Fax, Memo"/>
          <xsd:enumeration value="Forms 0001-499"/>
          <xsd:enumeration value="Forms 0500-999"/>
          <xsd:enumeration value="Forms 1000-1499"/>
          <xsd:enumeration value="Forms 1500-1999"/>
          <xsd:enumeration value="Forms 2000-2999"/>
          <xsd:enumeration value="Forms 3000-3999"/>
          <xsd:enumeration value="Forms 4000-4999"/>
          <xsd:enumeration value="Forms 5000 +"/>
          <xsd:enumeration value="Other Agency Forms"/>
          <xsd:enumeration value="Others"/>
        </xsd:restriction>
      </xsd:simpleType>
    </xsd:element>
    <xsd:element name="Forms" ma:index="27" nillable="true" ma:displayName="Forms" ma:format="Dropdown" ma:internalName="Forms">
      <xsd:simpleType>
        <xsd:restriction base="dms:Choice">
          <xsd:enumeration value="DHS"/>
          <xsd:enumeration value="DCH"/>
          <xsd:enumeration value="MDHHS"/>
          <xsd:enumeration value="MSA"/>
        </xsd:restriction>
      </xsd:simpleType>
    </xsd:element>
    <xsd:element name="MDHHS" ma:index="28" nillable="true" ma:displayName="MDHHS" ma:format="Dropdown" ma:internalName="MDHHS">
      <xsd:simpleType>
        <xsd:restriction base="dms:Choice">
          <xsd:enumeration value="Court Forms"/>
          <xsd:enumeration value="Contract Management (CM) Forms"/>
          <xsd:enumeration value="CWL Forms"/>
          <xsd:enumeration value="Form and Publication Reports"/>
          <xsd:enumeration value="ToCustomize"/>
          <xsd:enumeration value="_Letterhead, Fax, Memo"/>
          <xsd:enumeration value="Others"/>
          <xsd:enumeration value="Forms 0001-499"/>
          <xsd:enumeration value="Forms 0500-999"/>
          <xsd:enumeration value="Forms 1000-1499"/>
          <xsd:enumeration value="Forms 1500-1999"/>
          <xsd:enumeration value="Forms 2000-2999"/>
          <xsd:enumeration value="Forms 3000-3999"/>
          <xsd:enumeration value="Forms 4000-4999"/>
          <xsd:enumeration value="Forms 5000-5399"/>
          <xsd:enumeration value="Forms 5400-5599"/>
          <xsd:enumeration value="Forms 5600-5999"/>
          <xsd:enumeration value="Forms 6000-6499"/>
          <xsd:enumeration value="Forms 6500-6999"/>
          <xsd:enumeration value="MSA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 xmlns="53b3cc68-daf7-43f4-b970-e9ed6be23321" xsi:nil="true"/>
    <TaxCatchAll xmlns="e4664c3e-f049-4574-bd7d-7499d2032cca">
      <Value>1</Value>
    </TaxCatchAll>
    <lcf76f155ced4ddcb4097134ff3c332f xmlns="53b3cc68-daf7-43f4-b970-e9ed6be23321">
      <Terms xmlns="http://schemas.microsoft.com/office/infopath/2007/PartnerControls"/>
    </lcf76f155ced4ddcb4097134ff3c332f>
    <Forms xmlns="53b3cc68-daf7-43f4-b970-e9ed6be23321">MDHHS</Forms>
    <som_IsOpenInNewTab xmlns="e4664c3e-f049-4574-bd7d-7499d2032cca">false</som_IsOpenInNewTab>
    <Document_x0020_Number xmlns="e4664c3e-f049-4574-bd7d-7499d2032cca">MDHHS-5836-SP</Document_x0020_Number>
    <MDHHS xmlns="53b3cc68-daf7-43f4-b970-e9ed6be23321">Forms 5600-5999</MDHHS>
    <Sort_x0020_Order xmlns="e4664c3e-f049-4574-bd7d-7499d2032cca" xsi:nil="true"/>
    <Document_x0020_Description xmlns="e4664c3e-f049-4574-bd7d-7499d2032cca" xsi:nil="true"/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  <KpiDescription xmlns="http://schemas.microsoft.com/sharepoint/v3">8-22</KpiDescription>
    <d8220c9e1229488886af245725860cbe xmlns="e4664c3e-f049-4574-bd7d-7499d2032cca">
      <Terms xmlns="http://schemas.microsoft.com/office/infopath/2007/PartnerControls"/>
    </d8220c9e1229488886af245725860cbe>
    <k34b14aa96934db7a6567dc83a5ee0ba xmlns="e4664c3e-f049-4574-bd7d-7499d2032cca">
      <Terms xmlns="http://schemas.microsoft.com/office/infopath/2007/PartnerControls"/>
    </k34b14aa96934db7a6567dc83a5ee0ba>
    <Fillable xmlns="e4664c3e-f049-4574-bd7d-7499d2032c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0d83692-8000-456c-81e0-753272234f01" ContentTypeId="0x010100D80FC88A48A3EA4889EF01C87FCFD42A" PreviousValue="false"/>
</file>

<file path=customXml/itemProps1.xml><?xml version="1.0" encoding="utf-8"?>
<ds:datastoreItem xmlns:ds="http://schemas.openxmlformats.org/officeDocument/2006/customXml" ds:itemID="{C5F5AE12-8816-4476-B646-91D5363A8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664c3e-f049-4574-bd7d-7499d2032cca"/>
    <ds:schemaRef ds:uri="d125b1c7-4def-4c17-bd53-bec34a62c486"/>
    <ds:schemaRef ds:uri="53b3cc68-daf7-43f4-b970-e9ed6be23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A73CF-0F9E-4CA3-B087-979587EA5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929F1-C451-4AA9-9BC1-C015B17175A4}">
  <ds:schemaRefs>
    <ds:schemaRef ds:uri="http://schemas.microsoft.com/office/2006/metadata/properties"/>
    <ds:schemaRef ds:uri="http://schemas.microsoft.com/office/infopath/2007/PartnerControls"/>
    <ds:schemaRef ds:uri="53b3cc68-daf7-43f4-b970-e9ed6be23321"/>
    <ds:schemaRef ds:uri="e4664c3e-f049-4574-bd7d-7499d2032cc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021BCF-6485-4376-A5EC-926B340A1F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F73D0E-842A-413B-BEB2-FA5DD6CB87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MDHHS-5836-SP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Michigan's Physician Orders for Scope of Treatment (MI-POST)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Michigan's Physician Orders for Scope of Treatment (MI-POST)</dc:title>
  <dc:subject/>
  <dc:creator>Tom Cornwell</dc:creator>
  <cp:keywords/>
  <dc:description/>
  <cp:lastModifiedBy>Tom Cornwell</cp:lastModifiedBy>
  <cp:revision>1</cp:revision>
  <cp:lastPrinted>2022-08-30T13:47:00Z</cp:lastPrinted>
  <dcterms:created xsi:type="dcterms:W3CDTF">2025-10-08T14:54:00Z</dcterms:created>
  <dcterms:modified xsi:type="dcterms:W3CDTF">2025-10-08T14:55:00Z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2021-03-26T09:42:14Z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b737cbe9-4637-4c8d-8a33-5eab4c0c7d90</vt:lpwstr>
  </property>
  <property fmtid="{D5CDD505-2E9C-101B-9397-08002B2CF9AE}" pid="8" name="MSIP_Label_3a2fed65-62e7-46ea-af74-187e0c17143a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0x010100D80FC88A48A3EA4889EF01C87FCFD42A0300E0DE9EBF8B0DAE4E9A2AD95483D654BB</vt:lpwstr>
  </property>
  <property fmtid="{D5CDD505-2E9C-101B-9397-08002B2CF9AE}" pid="11" name="Content Audience">
    <vt:lpwstr>1;#All Employees|6bc884fa-9dfb-49ce-af07-824c4a8a1ac0</vt:lpwstr>
  </property>
  <property fmtid="{D5CDD505-2E9C-101B-9397-08002B2CF9AE}" pid="12" name="Type Keyword">
    <vt:lpwstr/>
  </property>
  <property fmtid="{D5CDD505-2E9C-101B-9397-08002B2CF9AE}" pid="13" name="Topic Keyword">
    <vt:lpwstr/>
  </property>
</Properties>
</file>